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6E09F" w14:textId="1A06A9C6" w:rsidR="005427DF" w:rsidRDefault="009255BF" w:rsidP="00726ED4">
      <w:pPr>
        <w:spacing w:line="276" w:lineRule="auto"/>
        <w:rPr>
          <w:i/>
          <w:iCs/>
        </w:rPr>
      </w:pPr>
      <w:r w:rsidRPr="009255BF">
        <w:rPr>
          <w:i/>
          <w:iCs/>
        </w:rPr>
        <w:t>Skabelon pressemeddelelse:</w:t>
      </w:r>
    </w:p>
    <w:p w14:paraId="08826346" w14:textId="77777777" w:rsidR="009255BF" w:rsidRPr="009255BF" w:rsidRDefault="009255BF" w:rsidP="00726ED4">
      <w:pPr>
        <w:spacing w:line="276" w:lineRule="auto"/>
        <w:rPr>
          <w:i/>
          <w:iCs/>
        </w:rPr>
      </w:pPr>
    </w:p>
    <w:p w14:paraId="34F72742" w14:textId="77777777" w:rsidR="009255BF" w:rsidRDefault="009255BF" w:rsidP="00726ED4">
      <w:pPr>
        <w:spacing w:line="276" w:lineRule="auto"/>
      </w:pPr>
    </w:p>
    <w:p w14:paraId="2FBDA67D" w14:textId="10D32D41" w:rsidR="00C6654C" w:rsidRPr="00796B7B" w:rsidRDefault="004A2706" w:rsidP="00726ED4">
      <w:pPr>
        <w:pStyle w:val="DocumentHeading"/>
        <w:spacing w:line="276" w:lineRule="auto"/>
        <w:rPr>
          <w:sz w:val="26"/>
          <w:szCs w:val="26"/>
        </w:rPr>
      </w:pPr>
      <w:r w:rsidRPr="00796B7B">
        <w:rPr>
          <w:sz w:val="26"/>
          <w:szCs w:val="26"/>
        </w:rPr>
        <w:t>Cyklistforbundet i [kommune] Kommune inviterer til vælgermøde med debat om [</w:t>
      </w:r>
      <w:r w:rsidRPr="009255BF">
        <w:rPr>
          <w:sz w:val="26"/>
          <w:szCs w:val="26"/>
          <w:highlight w:val="yellow"/>
        </w:rPr>
        <w:t>emne</w:t>
      </w:r>
      <w:r w:rsidRPr="00796B7B">
        <w:rPr>
          <w:sz w:val="26"/>
          <w:szCs w:val="26"/>
        </w:rPr>
        <w:t xml:space="preserve">] </w:t>
      </w:r>
      <w:r w:rsidR="00B01221" w:rsidRPr="00796B7B">
        <w:rPr>
          <w:sz w:val="26"/>
          <w:szCs w:val="26"/>
          <w:highlight w:val="yellow"/>
        </w:rPr>
        <w:t>[dato]</w:t>
      </w:r>
      <w:r w:rsidR="00B01221" w:rsidRPr="00796B7B">
        <w:rPr>
          <w:sz w:val="26"/>
          <w:szCs w:val="26"/>
        </w:rPr>
        <w:t xml:space="preserve"> på </w:t>
      </w:r>
      <w:r w:rsidR="00B01221" w:rsidRPr="00796B7B">
        <w:rPr>
          <w:sz w:val="26"/>
          <w:szCs w:val="26"/>
          <w:highlight w:val="yellow"/>
        </w:rPr>
        <w:t>[sted]</w:t>
      </w:r>
    </w:p>
    <w:p w14:paraId="19A8DD42" w14:textId="77777777" w:rsidR="00214447" w:rsidRDefault="00214447" w:rsidP="00726ED4">
      <w:pPr>
        <w:spacing w:line="276" w:lineRule="auto"/>
      </w:pPr>
    </w:p>
    <w:p w14:paraId="1197927D" w14:textId="03AB3E56" w:rsidR="00F80656" w:rsidRDefault="00F80656" w:rsidP="00726ED4">
      <w:pPr>
        <w:spacing w:line="276" w:lineRule="auto"/>
        <w:rPr>
          <w:sz w:val="20"/>
          <w:szCs w:val="20"/>
        </w:rPr>
      </w:pPr>
      <w:r w:rsidRPr="000D5ED6">
        <w:rPr>
          <w:sz w:val="20"/>
          <w:szCs w:val="20"/>
        </w:rPr>
        <w:t>At cykle i hverdag giver dejlige oplevelser</w:t>
      </w:r>
      <w:r w:rsidR="00732224">
        <w:rPr>
          <w:sz w:val="20"/>
          <w:szCs w:val="20"/>
        </w:rPr>
        <w:t xml:space="preserve">, det </w:t>
      </w:r>
      <w:r w:rsidR="005F76DC">
        <w:rPr>
          <w:sz w:val="20"/>
          <w:szCs w:val="20"/>
        </w:rPr>
        <w:t>holder os sunde</w:t>
      </w:r>
      <w:r w:rsidR="00732224">
        <w:rPr>
          <w:sz w:val="20"/>
          <w:szCs w:val="20"/>
        </w:rPr>
        <w:t xml:space="preserve">, og </w:t>
      </w:r>
      <w:r w:rsidR="00B62AD2">
        <w:rPr>
          <w:sz w:val="20"/>
          <w:szCs w:val="20"/>
        </w:rPr>
        <w:t xml:space="preserve">det bidrager til grøn </w:t>
      </w:r>
      <w:r w:rsidR="00327741">
        <w:rPr>
          <w:sz w:val="20"/>
          <w:szCs w:val="20"/>
        </w:rPr>
        <w:t>omstilling, når flere cykler mere og lader bilen stå</w:t>
      </w:r>
      <w:r w:rsidRPr="000D5ED6">
        <w:rPr>
          <w:sz w:val="20"/>
          <w:szCs w:val="20"/>
        </w:rPr>
        <w:t xml:space="preserve">. </w:t>
      </w:r>
    </w:p>
    <w:p w14:paraId="7E9F0775" w14:textId="77777777" w:rsidR="002C52F6" w:rsidRDefault="002C52F6" w:rsidP="00726ED4">
      <w:pPr>
        <w:spacing w:line="276" w:lineRule="auto"/>
        <w:rPr>
          <w:sz w:val="20"/>
          <w:szCs w:val="20"/>
        </w:rPr>
      </w:pPr>
    </w:p>
    <w:p w14:paraId="55E982C5" w14:textId="77777777" w:rsidR="0072760B" w:rsidRDefault="002C52F6" w:rsidP="00726ED4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Kom og hør, hvordan kandidaterne til kommunalvalget den 1</w:t>
      </w:r>
      <w:r w:rsidR="00565FA3">
        <w:rPr>
          <w:sz w:val="20"/>
          <w:szCs w:val="20"/>
        </w:rPr>
        <w:t>8. november ser på cykling</w:t>
      </w:r>
      <w:r w:rsidR="00BA7374">
        <w:rPr>
          <w:sz w:val="20"/>
          <w:szCs w:val="20"/>
        </w:rPr>
        <w:t xml:space="preserve">. </w:t>
      </w:r>
    </w:p>
    <w:p w14:paraId="548EACDF" w14:textId="77777777" w:rsidR="0072760B" w:rsidRDefault="0072760B" w:rsidP="00726ED4">
      <w:pPr>
        <w:spacing w:line="276" w:lineRule="auto"/>
        <w:rPr>
          <w:sz w:val="20"/>
          <w:szCs w:val="20"/>
        </w:rPr>
      </w:pPr>
    </w:p>
    <w:p w14:paraId="70621650" w14:textId="1EB1D3C6" w:rsidR="003961AA" w:rsidRPr="005B265E" w:rsidRDefault="00B53E48" w:rsidP="005B265E">
      <w:pPr>
        <w:pStyle w:val="Listeafsnit"/>
        <w:numPr>
          <w:ilvl w:val="0"/>
          <w:numId w:val="15"/>
        </w:numPr>
        <w:spacing w:after="100" w:line="276" w:lineRule="auto"/>
        <w:contextualSpacing w:val="0"/>
        <w:rPr>
          <w:sz w:val="20"/>
          <w:szCs w:val="20"/>
        </w:rPr>
      </w:pPr>
      <w:r w:rsidRPr="005B265E">
        <w:rPr>
          <w:sz w:val="20"/>
          <w:szCs w:val="20"/>
        </w:rPr>
        <w:t>Er det den enkeltes ansvar at tage cyklen, hvis man har lyst</w:t>
      </w:r>
      <w:r w:rsidR="005B265E" w:rsidRPr="005B265E">
        <w:rPr>
          <w:sz w:val="20"/>
          <w:szCs w:val="20"/>
        </w:rPr>
        <w:t xml:space="preserve"> - </w:t>
      </w:r>
      <w:r w:rsidR="005B265E">
        <w:rPr>
          <w:sz w:val="20"/>
          <w:szCs w:val="20"/>
        </w:rPr>
        <w:t>e</w:t>
      </w:r>
      <w:r w:rsidR="003961AA" w:rsidRPr="005B265E">
        <w:rPr>
          <w:sz w:val="20"/>
          <w:szCs w:val="20"/>
        </w:rPr>
        <w:t>ller er</w:t>
      </w:r>
      <w:r w:rsidRPr="005B265E">
        <w:rPr>
          <w:sz w:val="20"/>
          <w:szCs w:val="20"/>
        </w:rPr>
        <w:t xml:space="preserve"> </w:t>
      </w:r>
      <w:r w:rsidR="00565FA3" w:rsidRPr="005B265E">
        <w:rPr>
          <w:sz w:val="20"/>
          <w:szCs w:val="20"/>
        </w:rPr>
        <w:t xml:space="preserve">det </w:t>
      </w:r>
      <w:r w:rsidR="00565FA3" w:rsidRPr="005B265E">
        <w:rPr>
          <w:sz w:val="20"/>
          <w:szCs w:val="20"/>
        </w:rPr>
        <w:t xml:space="preserve">en sund, grøn og bæredygtig transportform, som vi som samfund bør </w:t>
      </w:r>
      <w:r w:rsidR="00565FA3" w:rsidRPr="005B265E">
        <w:rPr>
          <w:sz w:val="20"/>
          <w:szCs w:val="20"/>
        </w:rPr>
        <w:t>understøtte så meget som muligt</w:t>
      </w:r>
      <w:r w:rsidR="00BA7374" w:rsidRPr="005B265E">
        <w:rPr>
          <w:sz w:val="20"/>
          <w:szCs w:val="20"/>
        </w:rPr>
        <w:t xml:space="preserve">? </w:t>
      </w:r>
    </w:p>
    <w:p w14:paraId="4A9D88B9" w14:textId="204E4E10" w:rsidR="00542973" w:rsidRDefault="00542973" w:rsidP="005B265E">
      <w:pPr>
        <w:pStyle w:val="Listeafsnit"/>
        <w:numPr>
          <w:ilvl w:val="0"/>
          <w:numId w:val="15"/>
        </w:numPr>
        <w:spacing w:after="100" w:line="276" w:lineRule="auto"/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Bør vi prioritere </w:t>
      </w:r>
      <w:r>
        <w:rPr>
          <w:sz w:val="20"/>
          <w:szCs w:val="20"/>
        </w:rPr>
        <w:t>cyklen som et centralt og ligeværdigt transportmiddel på linje med for eksempel bil</w:t>
      </w:r>
      <w:r w:rsidR="005B265E">
        <w:rPr>
          <w:sz w:val="20"/>
          <w:szCs w:val="20"/>
        </w:rPr>
        <w:t>?</w:t>
      </w:r>
    </w:p>
    <w:p w14:paraId="356D5D27" w14:textId="6FBE1905" w:rsidR="005B265E" w:rsidRPr="005B265E" w:rsidRDefault="005B265E" w:rsidP="005B265E">
      <w:pPr>
        <w:pStyle w:val="Listeafsnit"/>
        <w:numPr>
          <w:ilvl w:val="0"/>
          <w:numId w:val="15"/>
        </w:numPr>
        <w:spacing w:after="100" w:line="276" w:lineRule="auto"/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Hvordan </w:t>
      </w:r>
      <w:r w:rsidRPr="003961AA">
        <w:rPr>
          <w:sz w:val="20"/>
          <w:szCs w:val="20"/>
        </w:rPr>
        <w:t>kan vi lokalt skabe de bedst mulige forhold for cyklister og inspirere flere til at cykle mere i hverdagen?</w:t>
      </w:r>
    </w:p>
    <w:p w14:paraId="0B1EEBD6" w14:textId="77777777" w:rsidR="00F80656" w:rsidRDefault="00F80656" w:rsidP="00726ED4">
      <w:pPr>
        <w:spacing w:line="276" w:lineRule="auto"/>
        <w:rPr>
          <w:sz w:val="20"/>
          <w:szCs w:val="20"/>
        </w:rPr>
      </w:pPr>
    </w:p>
    <w:p w14:paraId="1E2E4768" w14:textId="77777777" w:rsidR="009255BF" w:rsidRDefault="001045CA" w:rsidP="00107D30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Cyklistforbundets lokalafdeling i </w:t>
      </w:r>
      <w:r w:rsidRPr="008B4DBF">
        <w:rPr>
          <w:sz w:val="20"/>
          <w:szCs w:val="20"/>
          <w:highlight w:val="yellow"/>
        </w:rPr>
        <w:t>[kommune</w:t>
      </w:r>
      <w:r w:rsidR="00AF2209" w:rsidRPr="008B4DBF">
        <w:rPr>
          <w:sz w:val="20"/>
          <w:szCs w:val="20"/>
          <w:highlight w:val="yellow"/>
        </w:rPr>
        <w:t>]</w:t>
      </w:r>
      <w:r w:rsidR="00AF2209">
        <w:rPr>
          <w:sz w:val="20"/>
          <w:szCs w:val="20"/>
        </w:rPr>
        <w:t xml:space="preserve"> Kommune inviterer til debatmøde</w:t>
      </w:r>
      <w:r w:rsidR="0072760B">
        <w:rPr>
          <w:sz w:val="20"/>
          <w:szCs w:val="20"/>
        </w:rPr>
        <w:t xml:space="preserve"> med </w:t>
      </w:r>
      <w:r w:rsidR="00F97FAD">
        <w:rPr>
          <w:sz w:val="20"/>
          <w:szCs w:val="20"/>
        </w:rPr>
        <w:t>partierne</w:t>
      </w:r>
      <w:r w:rsidR="009255BF">
        <w:rPr>
          <w:sz w:val="20"/>
          <w:szCs w:val="20"/>
        </w:rPr>
        <w:t xml:space="preserve"> </w:t>
      </w:r>
      <w:r w:rsidR="00E863AD" w:rsidRPr="00266215">
        <w:rPr>
          <w:sz w:val="20"/>
          <w:szCs w:val="20"/>
          <w:highlight w:val="yellow"/>
        </w:rPr>
        <w:t>[tid og sted]</w:t>
      </w:r>
      <w:r w:rsidR="00B01221" w:rsidRPr="00266215">
        <w:rPr>
          <w:sz w:val="20"/>
          <w:szCs w:val="20"/>
          <w:highlight w:val="yellow"/>
        </w:rPr>
        <w:t>.</w:t>
      </w:r>
      <w:r w:rsidR="00B01221" w:rsidRPr="00266215">
        <w:rPr>
          <w:sz w:val="20"/>
          <w:szCs w:val="20"/>
        </w:rPr>
        <w:t xml:space="preserve"> </w:t>
      </w:r>
    </w:p>
    <w:p w14:paraId="1C4740B1" w14:textId="77777777" w:rsidR="009255BF" w:rsidRDefault="009255BF" w:rsidP="00107D30">
      <w:pPr>
        <w:spacing w:line="276" w:lineRule="auto"/>
        <w:rPr>
          <w:sz w:val="20"/>
          <w:szCs w:val="20"/>
        </w:rPr>
      </w:pPr>
    </w:p>
    <w:p w14:paraId="224F12F8" w14:textId="6BE0E13F" w:rsidR="00545700" w:rsidRDefault="00107D30" w:rsidP="00C871D0">
      <w:pPr>
        <w:spacing w:line="276" w:lineRule="auto"/>
        <w:rPr>
          <w:sz w:val="20"/>
          <w:szCs w:val="20"/>
        </w:rPr>
      </w:pPr>
      <w:r w:rsidRPr="00266215">
        <w:rPr>
          <w:sz w:val="20"/>
          <w:szCs w:val="20"/>
        </w:rPr>
        <w:t xml:space="preserve">Det overordnede tema vil være </w:t>
      </w:r>
      <w:r w:rsidRPr="00266215">
        <w:rPr>
          <w:sz w:val="20"/>
          <w:szCs w:val="20"/>
          <w:highlight w:val="yellow"/>
        </w:rPr>
        <w:t>[indsæt temaet]</w:t>
      </w:r>
      <w:r w:rsidR="00337E67">
        <w:rPr>
          <w:sz w:val="20"/>
          <w:szCs w:val="20"/>
        </w:rPr>
        <w:t>.</w:t>
      </w:r>
      <w:r w:rsidR="009255BF">
        <w:rPr>
          <w:sz w:val="20"/>
          <w:szCs w:val="20"/>
        </w:rPr>
        <w:t xml:space="preserve"> </w:t>
      </w:r>
      <w:r w:rsidR="00337E67">
        <w:rPr>
          <w:sz w:val="20"/>
          <w:szCs w:val="20"/>
        </w:rPr>
        <w:t xml:space="preserve">Debatten vil </w:t>
      </w:r>
      <w:r w:rsidR="00337E67" w:rsidRPr="00266215">
        <w:rPr>
          <w:sz w:val="20"/>
          <w:szCs w:val="20"/>
        </w:rPr>
        <w:t xml:space="preserve">blive faciliteret af </w:t>
      </w:r>
      <w:r w:rsidR="00337E67" w:rsidRPr="00266215">
        <w:rPr>
          <w:sz w:val="20"/>
          <w:szCs w:val="20"/>
          <w:highlight w:val="yellow"/>
        </w:rPr>
        <w:t>[indsæt navn]</w:t>
      </w:r>
      <w:r w:rsidR="00337E67" w:rsidRPr="00266215">
        <w:rPr>
          <w:sz w:val="20"/>
          <w:szCs w:val="20"/>
        </w:rPr>
        <w:t>.</w:t>
      </w:r>
    </w:p>
    <w:p w14:paraId="0995B88A" w14:textId="3388A40D" w:rsidR="00545700" w:rsidRDefault="00545700" w:rsidP="00C871D0">
      <w:pPr>
        <w:spacing w:line="276" w:lineRule="auto"/>
        <w:rPr>
          <w:sz w:val="20"/>
          <w:szCs w:val="20"/>
        </w:rPr>
      </w:pPr>
    </w:p>
    <w:p w14:paraId="2F85D26A" w14:textId="56C696F4" w:rsidR="009255BF" w:rsidRPr="009255BF" w:rsidRDefault="009255BF" w:rsidP="00C871D0">
      <w:pPr>
        <w:spacing w:line="276" w:lineRule="auto"/>
        <w:rPr>
          <w:b/>
          <w:bCs/>
          <w:sz w:val="20"/>
          <w:szCs w:val="20"/>
        </w:rPr>
      </w:pPr>
      <w:r w:rsidRPr="009255BF">
        <w:rPr>
          <w:b/>
          <w:bCs/>
          <w:sz w:val="20"/>
          <w:szCs w:val="20"/>
        </w:rPr>
        <w:t>KONTAKT</w:t>
      </w:r>
    </w:p>
    <w:p w14:paraId="5273BFC7" w14:textId="03A7F590" w:rsidR="00F73EBE" w:rsidRDefault="00F73EBE" w:rsidP="00C871D0">
      <w:pPr>
        <w:spacing w:line="276" w:lineRule="auto"/>
        <w:rPr>
          <w:sz w:val="20"/>
          <w:szCs w:val="20"/>
        </w:rPr>
      </w:pPr>
      <w:r w:rsidRPr="008F39D9">
        <w:rPr>
          <w:sz w:val="20"/>
          <w:szCs w:val="20"/>
          <w:highlight w:val="yellow"/>
        </w:rPr>
        <w:t>[navn</w:t>
      </w:r>
      <w:r w:rsidR="004E651F" w:rsidRPr="008F39D9">
        <w:rPr>
          <w:sz w:val="20"/>
          <w:szCs w:val="20"/>
          <w:highlight w:val="yellow"/>
        </w:rPr>
        <w:t>],</w:t>
      </w:r>
      <w:r w:rsidR="004E651F">
        <w:rPr>
          <w:sz w:val="20"/>
          <w:szCs w:val="20"/>
        </w:rPr>
        <w:t xml:space="preserve"> lokalformand i Cyklistforbundet </w:t>
      </w:r>
      <w:r w:rsidR="004E651F" w:rsidRPr="008F39D9">
        <w:rPr>
          <w:sz w:val="20"/>
          <w:szCs w:val="20"/>
          <w:highlight w:val="yellow"/>
        </w:rPr>
        <w:t>[kommune]</w:t>
      </w:r>
    </w:p>
    <w:p w14:paraId="4E1B88BC" w14:textId="0E73F4C2" w:rsidR="008F39D9" w:rsidRPr="00A71E21" w:rsidRDefault="008F39D9" w:rsidP="00C871D0">
      <w:pPr>
        <w:spacing w:line="276" w:lineRule="auto"/>
        <w:rPr>
          <w:sz w:val="20"/>
          <w:szCs w:val="20"/>
        </w:rPr>
      </w:pPr>
      <w:r w:rsidRPr="008F39D9">
        <w:rPr>
          <w:sz w:val="20"/>
          <w:szCs w:val="20"/>
          <w:highlight w:val="yellow"/>
        </w:rPr>
        <w:t>[</w:t>
      </w:r>
      <w:r w:rsidR="009255BF">
        <w:rPr>
          <w:sz w:val="20"/>
          <w:szCs w:val="20"/>
          <w:highlight w:val="yellow"/>
        </w:rPr>
        <w:t>telefonnummer</w:t>
      </w:r>
      <w:r w:rsidRPr="008F39D9">
        <w:rPr>
          <w:sz w:val="20"/>
          <w:szCs w:val="20"/>
          <w:highlight w:val="yellow"/>
        </w:rPr>
        <w:t>]</w:t>
      </w:r>
    </w:p>
    <w:sectPr w:rsidR="008F39D9" w:rsidRPr="00A71E21" w:rsidSect="00F130E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319" w:right="2835" w:bottom="2778" w:left="1134" w:header="567" w:footer="5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945A9" w14:textId="77777777" w:rsidR="009835C0" w:rsidRDefault="009835C0" w:rsidP="009E4B94">
      <w:pPr>
        <w:spacing w:line="240" w:lineRule="auto"/>
      </w:pPr>
      <w:r>
        <w:separator/>
      </w:r>
    </w:p>
  </w:endnote>
  <w:endnote w:type="continuationSeparator" w:id="0">
    <w:p w14:paraId="7AEA7CBA" w14:textId="77777777" w:rsidR="009835C0" w:rsidRDefault="009835C0" w:rsidP="009E4B94">
      <w:pPr>
        <w:spacing w:line="240" w:lineRule="auto"/>
      </w:pPr>
      <w:r>
        <w:continuationSeparator/>
      </w:r>
    </w:p>
  </w:endnote>
  <w:endnote w:type="continuationNotice" w:id="1">
    <w:p w14:paraId="2C7D2B6C" w14:textId="77777777" w:rsidR="009835C0" w:rsidRDefault="009835C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1B3D9" w14:textId="77777777" w:rsidR="00681D83" w:rsidRPr="00681D83" w:rsidRDefault="00BF482C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D4B8793" wp14:editId="259CD9BC">
              <wp:simplePos x="0" y="0"/>
              <wp:positionH relativeFrom="rightMargin">
                <wp:align>right</wp:align>
              </wp:positionH>
              <wp:positionV relativeFrom="bottomMargin">
                <wp:align>bottom</wp:align>
              </wp:positionV>
              <wp:extent cx="1486800" cy="846000"/>
              <wp:effectExtent l="0" t="0" r="0" b="1143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6800" cy="84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99A483" w14:textId="75A09A97" w:rsidR="00BF482C" w:rsidRPr="00094ABD" w:rsidRDefault="00BF482C" w:rsidP="00BF482C">
                          <w:pPr>
                            <w:rPr>
                              <w:rStyle w:val="Sidetal"/>
                            </w:rPr>
                          </w:pPr>
                          <w:r>
                            <w:rPr>
                              <w:rStyle w:val="Sidetal"/>
                            </w:rPr>
                            <w:t>Side</w:t>
                          </w:r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F130EC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>
                            <w:rPr>
                              <w:rStyle w:val="Sidetal"/>
                            </w:rPr>
                            <w:t>a</w:t>
                          </w:r>
                          <w:r w:rsidRPr="00094ABD">
                            <w:rPr>
                              <w:rStyle w:val="Sidetal"/>
                            </w:rPr>
                            <w:t xml:space="preserve">f 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SECTIONPAGES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F97FAD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4B8793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65.85pt;margin-top:0;width:117.05pt;height:66.6pt;z-index:25165824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" filled="f" stroked="f" strokeweight=".5pt">
              <v:textbox inset="0,0,0,0">
                <w:txbxContent>
                  <w:p w14:paraId="6299A483" w14:textId="75A09A97" w:rsidR="00BF482C" w:rsidRPr="00094ABD" w:rsidRDefault="00BF482C" w:rsidP="00BF482C">
                    <w:pPr>
                      <w:rPr>
                        <w:rStyle w:val="Sidetal"/>
                      </w:rPr>
                    </w:pPr>
                    <w:r>
                      <w:rPr>
                        <w:rStyle w:val="Sidetal"/>
                      </w:rPr>
                      <w:t>Side</w:t>
                    </w:r>
                    <w:r w:rsidRPr="00094ABD">
                      <w:rPr>
                        <w:rStyle w:val="Sidetal"/>
                      </w:rPr>
                      <w:t xml:space="preserve"> </w:t>
                    </w: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F130EC"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  <w:r w:rsidRPr="00094ABD">
                      <w:rPr>
                        <w:rStyle w:val="Sidetal"/>
                      </w:rPr>
                      <w:t xml:space="preserve"> </w:t>
                    </w:r>
                    <w:r>
                      <w:rPr>
                        <w:rStyle w:val="Sidetal"/>
                      </w:rPr>
                      <w:t>a</w:t>
                    </w:r>
                    <w:r w:rsidRPr="00094ABD">
                      <w:rPr>
                        <w:rStyle w:val="Sidetal"/>
                      </w:rPr>
                      <w:t xml:space="preserve">f </w:t>
                    </w: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SECTIONPAGES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F97FAD"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4E638" w14:textId="77777777" w:rsidR="009E4B94" w:rsidRPr="00094ABD" w:rsidRDefault="00094ABD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46E6BB" wp14:editId="0A0E532D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486800" cy="846000"/>
              <wp:effectExtent l="0" t="0" r="0" b="1143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6800" cy="84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96D87B" w14:textId="772CAA87" w:rsidR="00094ABD" w:rsidRPr="00094ABD" w:rsidRDefault="00706E32" w:rsidP="00BF482C">
                          <w:pPr>
                            <w:rPr>
                              <w:rStyle w:val="Sidetal"/>
                            </w:rPr>
                          </w:pPr>
                          <w:bookmarkStart w:id="0" w:name="SD_LAN_Page"/>
                          <w:r>
                            <w:rPr>
                              <w:rStyle w:val="Sidetal"/>
                            </w:rPr>
                            <w:t>Side</w:t>
                          </w:r>
                          <w:bookmarkEnd w:id="0"/>
                          <w:r w:rsidR="00094ABD"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="00094ABD"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="00094ABD"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="00094ABD"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A2645E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="00094ABD" w:rsidRPr="00094ABD">
                            <w:rPr>
                              <w:rStyle w:val="Sidetal"/>
                            </w:rPr>
                            <w:fldChar w:fldCharType="end"/>
                          </w:r>
                          <w:r w:rsidR="00094ABD" w:rsidRPr="00094ABD">
                            <w:rPr>
                              <w:rStyle w:val="Sidetal"/>
                            </w:rPr>
                            <w:t xml:space="preserve"> </w:t>
                          </w:r>
                          <w:bookmarkStart w:id="1" w:name="SD_LAN_Of"/>
                          <w:r>
                            <w:rPr>
                              <w:rStyle w:val="Sidetal"/>
                            </w:rPr>
                            <w:t>a</w:t>
                          </w:r>
                          <w:r w:rsidR="00094ABD" w:rsidRPr="00094ABD">
                            <w:rPr>
                              <w:rStyle w:val="Sidetal"/>
                            </w:rPr>
                            <w:t>f</w:t>
                          </w:r>
                          <w:bookmarkEnd w:id="1"/>
                          <w:r w:rsidR="00094ABD"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="00094ABD"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="00094ABD" w:rsidRPr="00094ABD">
                            <w:rPr>
                              <w:rStyle w:val="Sidetal"/>
                            </w:rPr>
                            <w:instrText xml:space="preserve"> SECTIONPAGES </w:instrText>
                          </w:r>
                          <w:r w:rsidR="00094ABD"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9255BF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="00094ABD"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46E6B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5.85pt;margin-top:0;width:117.05pt;height:66.6pt;z-index:251658240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" filled="f" stroked="f" strokeweight=".5pt">
              <v:textbox inset="0,0,0,0">
                <w:txbxContent>
                  <w:p w14:paraId="7D96D87B" w14:textId="772CAA87" w:rsidR="00094ABD" w:rsidRPr="00094ABD" w:rsidRDefault="00706E32" w:rsidP="00BF482C">
                    <w:pPr>
                      <w:rPr>
                        <w:rStyle w:val="Sidetal"/>
                      </w:rPr>
                    </w:pPr>
                    <w:bookmarkStart w:id="2" w:name="SD_LAN_Page"/>
                    <w:r>
                      <w:rPr>
                        <w:rStyle w:val="Sidetal"/>
                      </w:rPr>
                      <w:t>Side</w:t>
                    </w:r>
                    <w:bookmarkEnd w:id="2"/>
                    <w:r w:rsidR="00094ABD" w:rsidRPr="00094ABD">
                      <w:rPr>
                        <w:rStyle w:val="Sidetal"/>
                      </w:rPr>
                      <w:t xml:space="preserve"> </w:t>
                    </w:r>
                    <w:r w:rsidR="00094ABD" w:rsidRPr="00094ABD">
                      <w:rPr>
                        <w:rStyle w:val="Sidetal"/>
                      </w:rPr>
                      <w:fldChar w:fldCharType="begin"/>
                    </w:r>
                    <w:r w:rsidR="00094ABD" w:rsidRPr="00094ABD">
                      <w:rPr>
                        <w:rStyle w:val="Sidetal"/>
                      </w:rPr>
                      <w:instrText xml:space="preserve"> PAGE  </w:instrText>
                    </w:r>
                    <w:r w:rsidR="00094ABD" w:rsidRPr="00094ABD">
                      <w:rPr>
                        <w:rStyle w:val="Sidetal"/>
                      </w:rPr>
                      <w:fldChar w:fldCharType="separate"/>
                    </w:r>
                    <w:r w:rsidR="00A2645E">
                      <w:rPr>
                        <w:rStyle w:val="Sidetal"/>
                        <w:noProof/>
                      </w:rPr>
                      <w:t>1</w:t>
                    </w:r>
                    <w:r w:rsidR="00094ABD" w:rsidRPr="00094ABD">
                      <w:rPr>
                        <w:rStyle w:val="Sidetal"/>
                      </w:rPr>
                      <w:fldChar w:fldCharType="end"/>
                    </w:r>
                    <w:r w:rsidR="00094ABD" w:rsidRPr="00094ABD">
                      <w:rPr>
                        <w:rStyle w:val="Sidetal"/>
                      </w:rPr>
                      <w:t xml:space="preserve"> </w:t>
                    </w:r>
                    <w:bookmarkStart w:id="3" w:name="SD_LAN_Of"/>
                    <w:r>
                      <w:rPr>
                        <w:rStyle w:val="Sidetal"/>
                      </w:rPr>
                      <w:t>a</w:t>
                    </w:r>
                    <w:r w:rsidR="00094ABD" w:rsidRPr="00094ABD">
                      <w:rPr>
                        <w:rStyle w:val="Sidetal"/>
                      </w:rPr>
                      <w:t>f</w:t>
                    </w:r>
                    <w:bookmarkEnd w:id="3"/>
                    <w:r w:rsidR="00094ABD" w:rsidRPr="00094ABD">
                      <w:rPr>
                        <w:rStyle w:val="Sidetal"/>
                      </w:rPr>
                      <w:t xml:space="preserve"> </w:t>
                    </w:r>
                    <w:r w:rsidR="00094ABD" w:rsidRPr="00094ABD">
                      <w:rPr>
                        <w:rStyle w:val="Sidetal"/>
                      </w:rPr>
                      <w:fldChar w:fldCharType="begin"/>
                    </w:r>
                    <w:r w:rsidR="00094ABD" w:rsidRPr="00094ABD">
                      <w:rPr>
                        <w:rStyle w:val="Sidetal"/>
                      </w:rPr>
                      <w:instrText xml:space="preserve"> SECTIONPAGES </w:instrText>
                    </w:r>
                    <w:r w:rsidR="00094ABD" w:rsidRPr="00094ABD">
                      <w:rPr>
                        <w:rStyle w:val="Sidetal"/>
                      </w:rPr>
                      <w:fldChar w:fldCharType="separate"/>
                    </w:r>
                    <w:r w:rsidR="009255BF">
                      <w:rPr>
                        <w:rStyle w:val="Sidetal"/>
                        <w:noProof/>
                      </w:rPr>
                      <w:t>1</w:t>
                    </w:r>
                    <w:r w:rsidR="00094ABD"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F8A94" w14:textId="77777777" w:rsidR="009835C0" w:rsidRDefault="009835C0" w:rsidP="009E4B94">
      <w:pPr>
        <w:spacing w:line="240" w:lineRule="auto"/>
      </w:pPr>
      <w:r>
        <w:separator/>
      </w:r>
    </w:p>
  </w:footnote>
  <w:footnote w:type="continuationSeparator" w:id="0">
    <w:p w14:paraId="7D2FBC0B" w14:textId="77777777" w:rsidR="009835C0" w:rsidRDefault="009835C0" w:rsidP="009E4B94">
      <w:pPr>
        <w:spacing w:line="240" w:lineRule="auto"/>
      </w:pPr>
      <w:r>
        <w:continuationSeparator/>
      </w:r>
    </w:p>
  </w:footnote>
  <w:footnote w:type="continuationNotice" w:id="1">
    <w:p w14:paraId="66EFD01B" w14:textId="77777777" w:rsidR="009835C0" w:rsidRDefault="009835C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BDD3F" w14:textId="77777777" w:rsidR="00D35975" w:rsidRDefault="00D35975" w:rsidP="00D35975">
    <w:pPr>
      <w:pStyle w:val="Sidehoved"/>
      <w:spacing w:after="1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AEE21" w14:textId="77777777" w:rsidR="00F130EC" w:rsidRDefault="004C3EEE" w:rsidP="00244D70">
    <w:pPr>
      <w:pStyle w:val="Template-Dato"/>
    </w:pPr>
    <w:r>
      <w:rPr>
        <w:lang w:eastAsia="da-DK"/>
      </w:rPr>
      <w:drawing>
        <wp:anchor distT="0" distB="0" distL="114300" distR="114300" simplePos="0" relativeHeight="251658241" behindDoc="0" locked="0" layoutInCell="1" allowOverlap="1" wp14:anchorId="0D59D824" wp14:editId="4AC5A48F">
          <wp:simplePos x="0" y="0"/>
          <wp:positionH relativeFrom="page">
            <wp:posOffset>6010275</wp:posOffset>
          </wp:positionH>
          <wp:positionV relativeFrom="page">
            <wp:posOffset>304850</wp:posOffset>
          </wp:positionV>
          <wp:extent cx="1244600" cy="124577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irkel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4600" cy="1245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BE6C50" w14:textId="77777777" w:rsidR="00F130EC" w:rsidRDefault="00F130EC" w:rsidP="00244D70">
    <w:pPr>
      <w:pStyle w:val="Template-Dato"/>
    </w:pPr>
  </w:p>
  <w:p w14:paraId="344E0A83" w14:textId="77777777" w:rsidR="00F130EC" w:rsidRDefault="00F130EC" w:rsidP="00244D70">
    <w:pPr>
      <w:pStyle w:val="Template-Dato"/>
    </w:pPr>
  </w:p>
  <w:p w14:paraId="30F60813" w14:textId="77777777" w:rsidR="00F130EC" w:rsidRDefault="00F130EC" w:rsidP="00244D70">
    <w:pPr>
      <w:pStyle w:val="Template-Dato"/>
    </w:pPr>
  </w:p>
  <w:p w14:paraId="69A09B7D" w14:textId="77777777" w:rsidR="00F130EC" w:rsidRDefault="00F130EC" w:rsidP="00244D70">
    <w:pPr>
      <w:pStyle w:val="Template-Dato"/>
    </w:pPr>
  </w:p>
  <w:p w14:paraId="4FAE74F6" w14:textId="77777777" w:rsidR="00F130EC" w:rsidRDefault="00F130EC" w:rsidP="00244D70">
    <w:pPr>
      <w:pStyle w:val="Template-Dato"/>
    </w:pPr>
  </w:p>
  <w:p w14:paraId="1F2322AC" w14:textId="77777777" w:rsidR="00335D22" w:rsidRDefault="00335D22" w:rsidP="00244D70">
    <w:pPr>
      <w:pStyle w:val="Template-Dato"/>
    </w:pPr>
  </w:p>
  <w:p w14:paraId="72C9D356" w14:textId="77777777" w:rsidR="00F130EC" w:rsidRDefault="00F130EC" w:rsidP="00244D70">
    <w:pPr>
      <w:pStyle w:val="Template-Dato"/>
    </w:pPr>
  </w:p>
  <w:p w14:paraId="43BD7F81" w14:textId="77777777" w:rsidR="008F4D20" w:rsidRDefault="008F4D20" w:rsidP="00244D70">
    <w:pPr>
      <w:pStyle w:val="Template-Da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4AC3880"/>
    <w:multiLevelType w:val="hybridMultilevel"/>
    <w:tmpl w:val="C360CCD2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8110A2"/>
    <w:multiLevelType w:val="multilevel"/>
    <w:tmpl w:val="A5EA9A4C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abstractNum w:abstractNumId="11" w15:restartNumberingAfterBreak="0">
    <w:nsid w:val="78E6628A"/>
    <w:multiLevelType w:val="hybridMultilevel"/>
    <w:tmpl w:val="292E2E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20588C"/>
    <w:multiLevelType w:val="multilevel"/>
    <w:tmpl w:val="51246668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13" w15:restartNumberingAfterBreak="0">
    <w:nsid w:val="7FB354B8"/>
    <w:multiLevelType w:val="multilevel"/>
    <w:tmpl w:val="6E9848A8"/>
    <w:lvl w:ilvl="0">
      <w:start w:val="1"/>
      <w:numFmt w:val="bullet"/>
      <w:pStyle w:val="Opstilling-punkttegn"/>
      <w:lvlText w:val="•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color w:val="auto"/>
        <w:sz w:val="18"/>
      </w:rPr>
    </w:lvl>
    <w:lvl w:ilvl="1">
      <w:start w:val="1"/>
      <w:numFmt w:val="bullet"/>
      <w:lvlText w:val="•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588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041" w:hanging="227"/>
      </w:pPr>
      <w:rPr>
        <w:rFonts w:ascii="Symbol" w:hAnsi="Symbol" w:hint="default"/>
        <w:color w:val="auto"/>
      </w:rPr>
    </w:lvl>
  </w:abstractNum>
  <w:num w:numId="1" w16cid:durableId="163059983">
    <w:abstractNumId w:val="13"/>
  </w:num>
  <w:num w:numId="2" w16cid:durableId="1193110890">
    <w:abstractNumId w:val="7"/>
  </w:num>
  <w:num w:numId="3" w16cid:durableId="1137064679">
    <w:abstractNumId w:val="6"/>
  </w:num>
  <w:num w:numId="4" w16cid:durableId="1599362025">
    <w:abstractNumId w:val="5"/>
  </w:num>
  <w:num w:numId="5" w16cid:durableId="1921594015">
    <w:abstractNumId w:val="4"/>
  </w:num>
  <w:num w:numId="6" w16cid:durableId="1960992464">
    <w:abstractNumId w:val="12"/>
  </w:num>
  <w:num w:numId="7" w16cid:durableId="1969510890">
    <w:abstractNumId w:val="3"/>
  </w:num>
  <w:num w:numId="8" w16cid:durableId="106118798">
    <w:abstractNumId w:val="2"/>
  </w:num>
  <w:num w:numId="9" w16cid:durableId="1816604132">
    <w:abstractNumId w:val="1"/>
  </w:num>
  <w:num w:numId="10" w16cid:durableId="1852791942">
    <w:abstractNumId w:val="0"/>
  </w:num>
  <w:num w:numId="11" w16cid:durableId="2012486890">
    <w:abstractNumId w:val="8"/>
  </w:num>
  <w:num w:numId="12" w16cid:durableId="25108414">
    <w:abstractNumId w:val="12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637035545">
    <w:abstractNumId w:val="10"/>
  </w:num>
  <w:num w:numId="14" w16cid:durableId="1737626330">
    <w:abstractNumId w:val="11"/>
  </w:num>
  <w:num w:numId="15" w16cid:durableId="12564742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1C6"/>
    <w:rsid w:val="00004865"/>
    <w:rsid w:val="00011271"/>
    <w:rsid w:val="000164C6"/>
    <w:rsid w:val="00030BD4"/>
    <w:rsid w:val="000913B6"/>
    <w:rsid w:val="00094ABD"/>
    <w:rsid w:val="000966C1"/>
    <w:rsid w:val="000D5ED6"/>
    <w:rsid w:val="000E4F0F"/>
    <w:rsid w:val="001045CA"/>
    <w:rsid w:val="00107D30"/>
    <w:rsid w:val="001257F9"/>
    <w:rsid w:val="0013244F"/>
    <w:rsid w:val="00157807"/>
    <w:rsid w:val="00177ED2"/>
    <w:rsid w:val="00182651"/>
    <w:rsid w:val="001A6618"/>
    <w:rsid w:val="001D4A96"/>
    <w:rsid w:val="00214447"/>
    <w:rsid w:val="00217252"/>
    <w:rsid w:val="00244D70"/>
    <w:rsid w:val="00266215"/>
    <w:rsid w:val="00285402"/>
    <w:rsid w:val="00294F29"/>
    <w:rsid w:val="002B457D"/>
    <w:rsid w:val="002B4A79"/>
    <w:rsid w:val="002C52F6"/>
    <w:rsid w:val="002E2CB1"/>
    <w:rsid w:val="002E74A4"/>
    <w:rsid w:val="00303A3B"/>
    <w:rsid w:val="00307D64"/>
    <w:rsid w:val="003206E5"/>
    <w:rsid w:val="00327741"/>
    <w:rsid w:val="00327F12"/>
    <w:rsid w:val="00335D22"/>
    <w:rsid w:val="00337E67"/>
    <w:rsid w:val="00370575"/>
    <w:rsid w:val="003961AA"/>
    <w:rsid w:val="003B35B0"/>
    <w:rsid w:val="003C4F9F"/>
    <w:rsid w:val="003C60F1"/>
    <w:rsid w:val="003C6530"/>
    <w:rsid w:val="00412C31"/>
    <w:rsid w:val="00424709"/>
    <w:rsid w:val="004473C3"/>
    <w:rsid w:val="00455729"/>
    <w:rsid w:val="004A2706"/>
    <w:rsid w:val="004C01B2"/>
    <w:rsid w:val="004C3EEE"/>
    <w:rsid w:val="004E12CF"/>
    <w:rsid w:val="004E5D32"/>
    <w:rsid w:val="004E651F"/>
    <w:rsid w:val="005214BE"/>
    <w:rsid w:val="005427DF"/>
    <w:rsid w:val="00542973"/>
    <w:rsid w:val="00545700"/>
    <w:rsid w:val="00565FA3"/>
    <w:rsid w:val="005739CF"/>
    <w:rsid w:val="00590960"/>
    <w:rsid w:val="005A28D4"/>
    <w:rsid w:val="005B265E"/>
    <w:rsid w:val="005C5F97"/>
    <w:rsid w:val="005C6541"/>
    <w:rsid w:val="005E5DF7"/>
    <w:rsid w:val="005E6387"/>
    <w:rsid w:val="005F1580"/>
    <w:rsid w:val="005F3ED8"/>
    <w:rsid w:val="005F5234"/>
    <w:rsid w:val="005F76DC"/>
    <w:rsid w:val="0061744D"/>
    <w:rsid w:val="00655B49"/>
    <w:rsid w:val="006565DF"/>
    <w:rsid w:val="00676010"/>
    <w:rsid w:val="00681D83"/>
    <w:rsid w:val="00687268"/>
    <w:rsid w:val="006900C2"/>
    <w:rsid w:val="006912FB"/>
    <w:rsid w:val="006B30A9"/>
    <w:rsid w:val="006C720A"/>
    <w:rsid w:val="006F06FF"/>
    <w:rsid w:val="0070267E"/>
    <w:rsid w:val="00705CE8"/>
    <w:rsid w:val="00706E32"/>
    <w:rsid w:val="00716434"/>
    <w:rsid w:val="00726ED4"/>
    <w:rsid w:val="0072760B"/>
    <w:rsid w:val="00732224"/>
    <w:rsid w:val="00740521"/>
    <w:rsid w:val="00746593"/>
    <w:rsid w:val="007546AF"/>
    <w:rsid w:val="00765934"/>
    <w:rsid w:val="00773B2A"/>
    <w:rsid w:val="00796B7B"/>
    <w:rsid w:val="007C01C6"/>
    <w:rsid w:val="007E373C"/>
    <w:rsid w:val="007F5A80"/>
    <w:rsid w:val="0080082D"/>
    <w:rsid w:val="0081417B"/>
    <w:rsid w:val="00822178"/>
    <w:rsid w:val="00832A10"/>
    <w:rsid w:val="00877338"/>
    <w:rsid w:val="0089049E"/>
    <w:rsid w:val="00892D08"/>
    <w:rsid w:val="00893791"/>
    <w:rsid w:val="008B14F8"/>
    <w:rsid w:val="008B4DBF"/>
    <w:rsid w:val="008E5A6D"/>
    <w:rsid w:val="008F32DF"/>
    <w:rsid w:val="008F39D9"/>
    <w:rsid w:val="008F4D20"/>
    <w:rsid w:val="00916F48"/>
    <w:rsid w:val="009255BF"/>
    <w:rsid w:val="00926BA1"/>
    <w:rsid w:val="00932D24"/>
    <w:rsid w:val="0093539B"/>
    <w:rsid w:val="00951B25"/>
    <w:rsid w:val="00957804"/>
    <w:rsid w:val="009614D9"/>
    <w:rsid w:val="00976759"/>
    <w:rsid w:val="00980A60"/>
    <w:rsid w:val="009835C0"/>
    <w:rsid w:val="00983B74"/>
    <w:rsid w:val="00990263"/>
    <w:rsid w:val="009A4CCC"/>
    <w:rsid w:val="009D7CDB"/>
    <w:rsid w:val="009E4B94"/>
    <w:rsid w:val="009E6BEB"/>
    <w:rsid w:val="00A0257D"/>
    <w:rsid w:val="00A15D59"/>
    <w:rsid w:val="00A2645E"/>
    <w:rsid w:val="00A323C8"/>
    <w:rsid w:val="00A40900"/>
    <w:rsid w:val="00A4387D"/>
    <w:rsid w:val="00A43A19"/>
    <w:rsid w:val="00A46B87"/>
    <w:rsid w:val="00A53DF6"/>
    <w:rsid w:val="00A60FE9"/>
    <w:rsid w:val="00A613D0"/>
    <w:rsid w:val="00A61CB6"/>
    <w:rsid w:val="00A71E21"/>
    <w:rsid w:val="00A811B9"/>
    <w:rsid w:val="00AA5706"/>
    <w:rsid w:val="00AC157E"/>
    <w:rsid w:val="00AF1D02"/>
    <w:rsid w:val="00AF2209"/>
    <w:rsid w:val="00B00D92"/>
    <w:rsid w:val="00B01221"/>
    <w:rsid w:val="00B02E7F"/>
    <w:rsid w:val="00B53E48"/>
    <w:rsid w:val="00B62AD2"/>
    <w:rsid w:val="00BA7374"/>
    <w:rsid w:val="00BD1AB4"/>
    <w:rsid w:val="00BF31E4"/>
    <w:rsid w:val="00BF482C"/>
    <w:rsid w:val="00C0439D"/>
    <w:rsid w:val="00C04ABA"/>
    <w:rsid w:val="00C4285E"/>
    <w:rsid w:val="00C6654C"/>
    <w:rsid w:val="00C869F6"/>
    <w:rsid w:val="00C871D0"/>
    <w:rsid w:val="00CC6322"/>
    <w:rsid w:val="00CD2493"/>
    <w:rsid w:val="00D00F0B"/>
    <w:rsid w:val="00D0555E"/>
    <w:rsid w:val="00D16F67"/>
    <w:rsid w:val="00D35975"/>
    <w:rsid w:val="00D40615"/>
    <w:rsid w:val="00D60A0D"/>
    <w:rsid w:val="00D96141"/>
    <w:rsid w:val="00DA6E8A"/>
    <w:rsid w:val="00DB31AF"/>
    <w:rsid w:val="00DC2FFF"/>
    <w:rsid w:val="00DC6083"/>
    <w:rsid w:val="00DC6D71"/>
    <w:rsid w:val="00DE2B28"/>
    <w:rsid w:val="00E01B1F"/>
    <w:rsid w:val="00E11E50"/>
    <w:rsid w:val="00E24D62"/>
    <w:rsid w:val="00E32F06"/>
    <w:rsid w:val="00E46129"/>
    <w:rsid w:val="00E61A80"/>
    <w:rsid w:val="00E663B7"/>
    <w:rsid w:val="00E863AD"/>
    <w:rsid w:val="00E976A9"/>
    <w:rsid w:val="00EB421B"/>
    <w:rsid w:val="00EB70EF"/>
    <w:rsid w:val="00F07849"/>
    <w:rsid w:val="00F127B7"/>
    <w:rsid w:val="00F130EC"/>
    <w:rsid w:val="00F363F4"/>
    <w:rsid w:val="00F42886"/>
    <w:rsid w:val="00F55041"/>
    <w:rsid w:val="00F73EBE"/>
    <w:rsid w:val="00F80656"/>
    <w:rsid w:val="00F81D37"/>
    <w:rsid w:val="00F97FAD"/>
    <w:rsid w:val="00FA46A2"/>
    <w:rsid w:val="00FC0CEC"/>
    <w:rsid w:val="00FD684B"/>
    <w:rsid w:val="00FE2C9C"/>
    <w:rsid w:val="00FF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7CF3"/>
  <w15:docId w15:val="{B53D2E87-B65A-4B3C-92E1-07FD6AF50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rebuchet MS" w:eastAsiaTheme="minorHAnsi" w:hAnsi="Trebuchet MS" w:cstheme="minorBidi"/>
        <w:sz w:val="18"/>
        <w:szCs w:val="18"/>
        <w:lang w:val="da-DK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uiPriority="35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table of authorities" w:uiPriority="9"/>
    <w:lsdException w:name="macro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Hyperlink" w:semiHidden="1" w:uiPriority="21"/>
    <w:lsdException w:name="FollowedHyperlink" w:semiHidden="1" w:uiPriority="21"/>
    <w:lsdException w:name="Strong" w:uiPriority="22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ABA"/>
    <w:pPr>
      <w:spacing w:line="230" w:lineRule="atLeast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1D4A96"/>
    <w:pPr>
      <w:keepNext/>
      <w:keepLines/>
      <w:spacing w:before="230"/>
      <w:contextualSpacing/>
      <w:outlineLvl w:val="0"/>
    </w:pPr>
    <w:rPr>
      <w:rFonts w:eastAsiaTheme="majorEastAsia" w:cstheme="majorBidi"/>
      <w:b/>
      <w:bCs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1D4A96"/>
    <w:pPr>
      <w:keepNext/>
      <w:keepLines/>
      <w:spacing w:before="230"/>
      <w:contextualSpacing/>
      <w:outlineLvl w:val="1"/>
    </w:pPr>
    <w:rPr>
      <w:rFonts w:eastAsiaTheme="majorEastAsia" w:cstheme="majorBidi"/>
      <w:b/>
      <w:bCs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C04ABA"/>
    <w:pPr>
      <w:keepNext/>
      <w:keepLines/>
      <w:contextualSpacing/>
      <w:outlineLvl w:val="2"/>
    </w:pPr>
    <w:rPr>
      <w:rFonts w:eastAsiaTheme="majorEastAsia" w:cstheme="majorBidi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004865"/>
    <w:rPr>
      <w:sz w:val="16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</w:style>
  <w:style w:type="character" w:customStyle="1" w:styleId="SidefodTegn">
    <w:name w:val="Sidefod Tegn"/>
    <w:basedOn w:val="Standardskrifttypeiafsnit"/>
    <w:link w:val="Sidefod"/>
    <w:uiPriority w:val="21"/>
    <w:semiHidden/>
    <w:rsid w:val="00004865"/>
    <w:rPr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1D4A96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1D4A96"/>
    <w:rPr>
      <w:rFonts w:ascii="Arial" w:eastAsiaTheme="majorEastAsia" w:hAnsi="Arial" w:cstheme="majorBidi"/>
      <w:b/>
      <w:bCs/>
      <w:sz w:val="22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C04ABA"/>
    <w:rPr>
      <w:rFonts w:ascii="Arial" w:eastAsiaTheme="majorEastAsia" w:hAnsi="Arial" w:cstheme="majorBidi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szCs w:val="20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semiHidden/>
    <w:rsid w:val="009E4B94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Overskrift1"/>
    <w:next w:val="Normal"/>
    <w:uiPriority w:val="9"/>
    <w:semiHidden/>
    <w:rsid w:val="002E74A4"/>
    <w:pPr>
      <w:spacing w:before="0" w:after="520" w:line="360" w:lineRule="atLeast"/>
      <w:outlineLvl w:val="9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004865"/>
    <w:rPr>
      <w:sz w:val="16"/>
      <w:szCs w:val="20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21"/>
    <w:semiHidden/>
    <w:rsid w:val="00877338"/>
    <w:rPr>
      <w:rFonts w:ascii="Arial" w:hAnsi="Arial"/>
      <w:color w:val="262626"/>
      <w:sz w:val="14"/>
    </w:rPr>
  </w:style>
  <w:style w:type="paragraph" w:customStyle="1" w:styleId="Template">
    <w:name w:val="Template"/>
    <w:uiPriority w:val="8"/>
    <w:semiHidden/>
    <w:rsid w:val="00957804"/>
    <w:pPr>
      <w:spacing w:line="160" w:lineRule="exact"/>
    </w:pPr>
    <w:rPr>
      <w:rFonts w:ascii="Arial" w:hAnsi="Arial"/>
      <w:noProof/>
      <w:sz w:val="14"/>
    </w:rPr>
  </w:style>
  <w:style w:type="paragraph" w:customStyle="1" w:styleId="Template-Adresse">
    <w:name w:val="Template - Adresse"/>
    <w:basedOn w:val="Template"/>
    <w:uiPriority w:val="8"/>
    <w:semiHidden/>
    <w:rsid w:val="00182651"/>
    <w:pPr>
      <w:tabs>
        <w:tab w:val="left" w:pos="567"/>
      </w:tabs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7E373C"/>
    <w:pPr>
      <w:spacing w:line="270" w:lineRule="atLeast"/>
    </w:pPr>
    <w:rPr>
      <w:b/>
    </w:r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04865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semiHidden/>
    <w:rsid w:val="00303A3B"/>
    <w:pPr>
      <w:spacing w:before="40" w:after="40" w:line="240" w:lineRule="atLeast"/>
      <w:ind w:left="113" w:right="113"/>
    </w:pPr>
    <w:rPr>
      <w:rFonts w:ascii="Arial" w:hAnsi="Arial"/>
      <w:sz w:val="16"/>
    </w:rPr>
  </w:style>
  <w:style w:type="paragraph" w:customStyle="1" w:styleId="Tabel-Tekst">
    <w:name w:val="Tabel - Tekst"/>
    <w:basedOn w:val="Tabel"/>
    <w:uiPriority w:val="4"/>
    <w:semiHidden/>
    <w:rsid w:val="00424709"/>
  </w:style>
  <w:style w:type="paragraph" w:customStyle="1" w:styleId="Tabel-TekstTotal">
    <w:name w:val="Tabel - Tekst Total"/>
    <w:basedOn w:val="Tabel-Tekst"/>
    <w:uiPriority w:val="4"/>
    <w:semiHidden/>
    <w:rsid w:val="00424709"/>
    <w:rPr>
      <w:b/>
    </w:rPr>
  </w:style>
  <w:style w:type="paragraph" w:customStyle="1" w:styleId="Tabel-Tal">
    <w:name w:val="Tabel - Tal"/>
    <w:basedOn w:val="Tabel"/>
    <w:uiPriority w:val="4"/>
    <w:semiHidden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semiHidden/>
    <w:rsid w:val="005A28D4"/>
    <w:pPr>
      <w:ind w:left="1134"/>
    </w:pPr>
  </w:style>
  <w:style w:type="table" w:styleId="Tabel-Gitter">
    <w:name w:val="Table Grid"/>
    <w:basedOn w:val="Tabel-Normal"/>
    <w:uiPriority w:val="59"/>
    <w:rsid w:val="00655B4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rsid w:val="00C04ABA"/>
    <w:rPr>
      <w:b/>
      <w:sz w:val="20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244D70"/>
    <w:pPr>
      <w:spacing w:line="280" w:lineRule="atLeast"/>
    </w:pPr>
  </w:style>
  <w:style w:type="paragraph" w:styleId="Markeringsbobletekst">
    <w:name w:val="Balloon Text"/>
    <w:basedOn w:val="Normal"/>
    <w:link w:val="MarkeringsbobletekstTegn"/>
    <w:uiPriority w:val="99"/>
    <w:semiHidden/>
    <w:rsid w:val="0089049E"/>
    <w:pPr>
      <w:spacing w:line="240" w:lineRule="auto"/>
    </w:pPr>
    <w:rPr>
      <w:rFonts w:ascii="Tahoma" w:hAnsi="Tahoma" w:cs="Tahoma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049E"/>
    <w:rPr>
      <w:rFonts w:ascii="Tahoma" w:hAnsi="Tahoma" w:cs="Tahoma"/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rsid w:val="00D60A0D"/>
    <w:pPr>
      <w:spacing w:before="20" w:line="240" w:lineRule="auto"/>
    </w:pPr>
    <w:rPr>
      <w:sz w:val="14"/>
    </w:rPr>
  </w:style>
  <w:style w:type="character" w:customStyle="1" w:styleId="DatoTegn">
    <w:name w:val="Dato Tegn"/>
    <w:basedOn w:val="Standardskrifttypeiafsnit"/>
    <w:link w:val="Dato"/>
    <w:uiPriority w:val="99"/>
    <w:semiHidden/>
    <w:rsid w:val="000E4F0F"/>
    <w:rPr>
      <w:rFonts w:ascii="Arial" w:hAnsi="Arial"/>
      <w:sz w:val="14"/>
    </w:rPr>
  </w:style>
  <w:style w:type="paragraph" w:styleId="Listeafsnit">
    <w:name w:val="List Paragraph"/>
    <w:basedOn w:val="Normal"/>
    <w:uiPriority w:val="99"/>
    <w:semiHidden/>
    <w:qFormat/>
    <w:rsid w:val="00214447"/>
    <w:pPr>
      <w:ind w:left="720"/>
      <w:contextualSpacing/>
    </w:pPr>
  </w:style>
  <w:style w:type="paragraph" w:customStyle="1" w:styleId="Template-Dokumenttype">
    <w:name w:val="Template - Dokumenttype"/>
    <w:basedOn w:val="Template"/>
    <w:next w:val="Template"/>
    <w:semiHidden/>
    <w:qFormat/>
    <w:rsid w:val="00455729"/>
    <w:rPr>
      <w:b/>
      <w:color w:val="2626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e\AppData\Roaming\Microsoft\Templates\Notat_marts2023.dotx" TargetMode="External"/></Relationships>
</file>

<file path=word/theme/theme1.xml><?xml version="1.0" encoding="utf-8"?>
<a:theme xmlns:a="http://schemas.openxmlformats.org/drawingml/2006/main" name="Office Theme">
  <a:themeElements>
    <a:clrScheme name="Cyklistforbundet">
      <a:dk1>
        <a:sysClr val="windowText" lastClr="000000"/>
      </a:dk1>
      <a:lt1>
        <a:sysClr val="window" lastClr="FFFFFF"/>
      </a:lt1>
      <a:dk2>
        <a:srgbClr val="557396"/>
      </a:dk2>
      <a:lt2>
        <a:srgbClr val="FFFFFF"/>
      </a:lt2>
      <a:accent1>
        <a:srgbClr val="E5242D"/>
      </a:accent1>
      <a:accent2>
        <a:srgbClr val="008C64"/>
      </a:accent2>
      <a:accent3>
        <a:srgbClr val="F57819"/>
      </a:accent3>
      <a:accent4>
        <a:srgbClr val="557396"/>
      </a:accent4>
      <a:accent5>
        <a:srgbClr val="CF320F"/>
      </a:accent5>
      <a:accent6>
        <a:srgbClr val="CECECE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ec5147-1755-41f1-9f81-db6f4b406644" xsi:nil="true"/>
    <lcf76f155ced4ddcb4097134ff3c332f xmlns="fc4ff719-9a83-448e-94ed-ec0bbbc13d4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6BF731831AA44948D8CFEED964EA2" ma:contentTypeVersion="15" ma:contentTypeDescription="Opret et nyt dokument." ma:contentTypeScope="" ma:versionID="777ec47391128215955b5b5edc41d5f0">
  <xsd:schema xmlns:xsd="http://www.w3.org/2001/XMLSchema" xmlns:xs="http://www.w3.org/2001/XMLSchema" xmlns:p="http://schemas.microsoft.com/office/2006/metadata/properties" xmlns:ns2="fc4ff719-9a83-448e-94ed-ec0bbbc13d42" xmlns:ns3="cbec5147-1755-41f1-9f81-db6f4b406644" targetNamespace="http://schemas.microsoft.com/office/2006/metadata/properties" ma:root="true" ma:fieldsID="6555404d90bcaee3175f3e000adac844" ns2:_="" ns3:_="">
    <xsd:import namespace="fc4ff719-9a83-448e-94ed-ec0bbbc13d42"/>
    <xsd:import namespace="cbec5147-1755-41f1-9f81-db6f4b4066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ff719-9a83-448e-94ed-ec0bbbc13d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ledmærker" ma:readOnly="false" ma:fieldId="{5cf76f15-5ced-4ddc-b409-7134ff3c332f}" ma:taxonomyMulti="true" ma:sspId="8d429687-0bd3-44aa-b26f-0eaf6a5746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c5147-1755-41f1-9f81-db6f4b40664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d18ccb6-705e-4a11-a8f5-c0c929df74d7}" ma:internalName="TaxCatchAll" ma:showField="CatchAllData" ma:web="cbec5147-1755-41f1-9f81-db6f4b4066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E2376C-DCEA-42B2-94C5-42844A1BAF84}">
  <ds:schemaRefs>
    <ds:schemaRef ds:uri="http://schemas.microsoft.com/office/2006/metadata/properties"/>
    <ds:schemaRef ds:uri="http://schemas.microsoft.com/office/infopath/2007/PartnerControls"/>
    <ds:schemaRef ds:uri="cbec5147-1755-41f1-9f81-db6f4b406644"/>
    <ds:schemaRef ds:uri="fc4ff719-9a83-448e-94ed-ec0bbbc13d42"/>
  </ds:schemaRefs>
</ds:datastoreItem>
</file>

<file path=customXml/itemProps2.xml><?xml version="1.0" encoding="utf-8"?>
<ds:datastoreItem xmlns:ds="http://schemas.openxmlformats.org/officeDocument/2006/customXml" ds:itemID="{8C95D429-DB9B-41E0-925A-FBF5705B77F8}"/>
</file>

<file path=customXml/itemProps3.xml><?xml version="1.0" encoding="utf-8"?>
<ds:datastoreItem xmlns:ds="http://schemas.openxmlformats.org/officeDocument/2006/customXml" ds:itemID="{207C341A-F476-4FF7-9D29-4231593DA7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Notat_marts2023</Template>
  <TotalTime>1781</TotalTime>
  <Pages>1</Pages>
  <Words>146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Notat</vt:lpstr>
      <vt:lpstr>Notat</vt:lpstr>
    </vt:vector>
  </TitlesOfParts>
  <Company>Cyklistforbundet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creator>Jane Kofod</dc:creator>
  <cp:lastModifiedBy>Jane Kofod</cp:lastModifiedBy>
  <cp:revision>64</cp:revision>
  <dcterms:created xsi:type="dcterms:W3CDTF">2025-03-31T07:12:00Z</dcterms:created>
  <dcterms:modified xsi:type="dcterms:W3CDTF">2025-04-07T08:49:00Z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 by:">
    <vt:lpwstr>www.skabelondesign.dk</vt:lpwstr>
  </property>
  <property fmtid="{D5CDD505-2E9C-101B-9397-08002B2CF9AE}" pid="3" name="ContentTypeId">
    <vt:lpwstr>0x01010074D6BF731831AA44948D8CFEED964EA2</vt:lpwstr>
  </property>
  <property fmtid="{D5CDD505-2E9C-101B-9397-08002B2CF9AE}" pid="4" name="MediaServiceImageTags">
    <vt:lpwstr/>
  </property>
</Properties>
</file>