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0AED0" w14:textId="448F959B" w:rsidR="009A0D8C" w:rsidRDefault="009A0D8C" w:rsidP="009A0D8C">
      <w:pPr>
        <w:spacing w:line="276" w:lineRule="auto"/>
        <w:rPr>
          <w:i/>
          <w:iCs/>
        </w:rPr>
      </w:pPr>
      <w:r w:rsidRPr="009255BF">
        <w:rPr>
          <w:i/>
          <w:iCs/>
        </w:rPr>
        <w:t xml:space="preserve">Skabelon </w:t>
      </w:r>
      <w:r>
        <w:rPr>
          <w:i/>
          <w:iCs/>
        </w:rPr>
        <w:t>invitation deltagere</w:t>
      </w:r>
      <w:r w:rsidR="0018319E">
        <w:rPr>
          <w:i/>
          <w:iCs/>
        </w:rPr>
        <w:t xml:space="preserve"> i cykeltur</w:t>
      </w:r>
      <w:r w:rsidRPr="009255BF">
        <w:rPr>
          <w:i/>
          <w:iCs/>
        </w:rPr>
        <w:t>:</w:t>
      </w:r>
    </w:p>
    <w:p w14:paraId="1E3BEC40" w14:textId="77777777" w:rsidR="008F1B6F" w:rsidRDefault="008F1B6F" w:rsidP="009A0D8C">
      <w:pPr>
        <w:spacing w:line="276" w:lineRule="auto"/>
        <w:rPr>
          <w:i/>
          <w:iCs/>
        </w:rPr>
      </w:pPr>
    </w:p>
    <w:p w14:paraId="06CFB428" w14:textId="77777777" w:rsidR="009A0D8C" w:rsidRDefault="009A0D8C" w:rsidP="00726ED4">
      <w:pPr>
        <w:spacing w:line="276" w:lineRule="auto"/>
      </w:pPr>
    </w:p>
    <w:p w14:paraId="2FBDA67D" w14:textId="4AFC69EB" w:rsidR="00C6654C" w:rsidRPr="00A71E21" w:rsidRDefault="00BF75F1" w:rsidP="00726ED4">
      <w:pPr>
        <w:pStyle w:val="DocumentHeading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</w:t>
      </w:r>
      <w:r w:rsidR="00335D22">
        <w:rPr>
          <w:sz w:val="22"/>
          <w:szCs w:val="22"/>
        </w:rPr>
        <w:t xml:space="preserve">nvitation til </w:t>
      </w:r>
      <w:r w:rsidR="0063404B">
        <w:rPr>
          <w:sz w:val="22"/>
          <w:szCs w:val="22"/>
        </w:rPr>
        <w:t>cykeltur</w:t>
      </w:r>
      <w:r w:rsidR="00032E2F">
        <w:rPr>
          <w:sz w:val="22"/>
          <w:szCs w:val="22"/>
        </w:rPr>
        <w:t xml:space="preserve"> for kandidaterne</w:t>
      </w:r>
      <w:r w:rsidR="00B01221">
        <w:rPr>
          <w:sz w:val="22"/>
          <w:szCs w:val="22"/>
        </w:rPr>
        <w:t xml:space="preserve"> </w:t>
      </w:r>
      <w:r w:rsidR="00B01221" w:rsidRPr="00B01221">
        <w:rPr>
          <w:sz w:val="22"/>
          <w:szCs w:val="22"/>
          <w:highlight w:val="yellow"/>
        </w:rPr>
        <w:t>[dato]</w:t>
      </w:r>
      <w:r w:rsidR="00B01221">
        <w:rPr>
          <w:sz w:val="22"/>
          <w:szCs w:val="22"/>
        </w:rPr>
        <w:t xml:space="preserve"> </w:t>
      </w:r>
    </w:p>
    <w:p w14:paraId="005A9744" w14:textId="77777777" w:rsidR="002B457D" w:rsidRDefault="002B457D" w:rsidP="00726ED4">
      <w:pPr>
        <w:spacing w:line="276" w:lineRule="auto"/>
      </w:pPr>
    </w:p>
    <w:p w14:paraId="7E3CEA44" w14:textId="7FA72DF7" w:rsidR="006C720A" w:rsidRDefault="00335D22" w:rsidP="00726ED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Kære </w:t>
      </w:r>
      <w:r w:rsidRPr="002B457D">
        <w:rPr>
          <w:sz w:val="20"/>
          <w:szCs w:val="20"/>
          <w:highlight w:val="yellow"/>
        </w:rPr>
        <w:t>[</w:t>
      </w:r>
      <w:r w:rsidR="002B457D" w:rsidRPr="002B457D">
        <w:rPr>
          <w:sz w:val="20"/>
          <w:szCs w:val="20"/>
          <w:highlight w:val="yellow"/>
        </w:rPr>
        <w:t>indsæt navn</w:t>
      </w:r>
      <w:r w:rsidR="0031394E">
        <w:rPr>
          <w:sz w:val="20"/>
          <w:szCs w:val="20"/>
          <w:highlight w:val="yellow"/>
        </w:rPr>
        <w:t xml:space="preserve"> eller</w:t>
      </w:r>
      <w:r w:rsidR="002B457D" w:rsidRPr="002B457D">
        <w:rPr>
          <w:sz w:val="20"/>
          <w:szCs w:val="20"/>
          <w:highlight w:val="yellow"/>
        </w:rPr>
        <w:t xml:space="preserve"> parti]</w:t>
      </w:r>
    </w:p>
    <w:p w14:paraId="6BCAC444" w14:textId="77777777" w:rsidR="002B457D" w:rsidRDefault="002B457D" w:rsidP="00726ED4">
      <w:pPr>
        <w:spacing w:line="276" w:lineRule="auto"/>
        <w:rPr>
          <w:sz w:val="20"/>
          <w:szCs w:val="20"/>
        </w:rPr>
      </w:pPr>
    </w:p>
    <w:p w14:paraId="6B3EC6F8" w14:textId="0335F0CD" w:rsidR="006D4F11" w:rsidRDefault="006D4F11" w:rsidP="006D4F1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I anledning af kommunalvalget ønsker vi </w:t>
      </w:r>
      <w:r w:rsidR="008F1B6F">
        <w:rPr>
          <w:sz w:val="20"/>
          <w:szCs w:val="20"/>
        </w:rPr>
        <w:t xml:space="preserve">i </w:t>
      </w:r>
      <w:r w:rsidR="00BF75F1">
        <w:rPr>
          <w:sz w:val="20"/>
          <w:szCs w:val="20"/>
        </w:rPr>
        <w:t xml:space="preserve">Cyklistforbundets lokalafdeling i </w:t>
      </w:r>
      <w:r w:rsidR="00BF75F1" w:rsidRPr="00F07849">
        <w:rPr>
          <w:sz w:val="20"/>
          <w:szCs w:val="20"/>
          <w:highlight w:val="yellow"/>
        </w:rPr>
        <w:t>[kommune]</w:t>
      </w:r>
      <w:r w:rsidR="00BF75F1">
        <w:rPr>
          <w:sz w:val="20"/>
          <w:szCs w:val="20"/>
        </w:rPr>
        <w:t xml:space="preserve"> Kommune </w:t>
      </w:r>
      <w:r>
        <w:rPr>
          <w:sz w:val="20"/>
          <w:szCs w:val="20"/>
        </w:rPr>
        <w:t xml:space="preserve">at sætte fokus på cyklen som løftestang til mere sundhed, mindre trængsel og grøn omstilling. </w:t>
      </w:r>
    </w:p>
    <w:p w14:paraId="02F4B7AA" w14:textId="77777777" w:rsidR="006D4F11" w:rsidRDefault="006D4F11" w:rsidP="006D4F11">
      <w:pPr>
        <w:spacing w:line="276" w:lineRule="auto"/>
        <w:rPr>
          <w:sz w:val="20"/>
          <w:szCs w:val="20"/>
        </w:rPr>
      </w:pPr>
    </w:p>
    <w:p w14:paraId="525E1023" w14:textId="6233094B" w:rsidR="006D4F11" w:rsidRDefault="00E32F06" w:rsidP="006D4F1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Jeg vil </w:t>
      </w:r>
      <w:r w:rsidR="006D4F11">
        <w:rPr>
          <w:sz w:val="20"/>
          <w:szCs w:val="20"/>
        </w:rPr>
        <w:t xml:space="preserve">derfor </w:t>
      </w:r>
      <w:r>
        <w:rPr>
          <w:sz w:val="20"/>
          <w:szCs w:val="20"/>
        </w:rPr>
        <w:t>gerne invitere dig til</w:t>
      </w:r>
      <w:r w:rsidR="006565DF">
        <w:rPr>
          <w:sz w:val="20"/>
          <w:szCs w:val="20"/>
        </w:rPr>
        <w:t xml:space="preserve"> </w:t>
      </w:r>
      <w:r w:rsidR="0063404B">
        <w:rPr>
          <w:sz w:val="20"/>
          <w:szCs w:val="20"/>
        </w:rPr>
        <w:t>en cykeltur</w:t>
      </w:r>
      <w:r w:rsidR="008F1B6F">
        <w:rPr>
          <w:sz w:val="20"/>
          <w:szCs w:val="20"/>
        </w:rPr>
        <w:t xml:space="preserve"> for kandidaterne</w:t>
      </w:r>
      <w:r w:rsidR="006D4F11">
        <w:rPr>
          <w:sz w:val="20"/>
          <w:szCs w:val="20"/>
        </w:rPr>
        <w:t xml:space="preserve">, hvor vi både kommer forbi steder i kommunen, der fungerer rigtig godt og steder, som udfordrer kommunens cyklister og bør forbedres. </w:t>
      </w:r>
    </w:p>
    <w:p w14:paraId="06E1899D" w14:textId="77777777" w:rsidR="00D221F1" w:rsidRDefault="00D221F1" w:rsidP="000D5ED6">
      <w:pPr>
        <w:spacing w:line="276" w:lineRule="auto"/>
        <w:rPr>
          <w:sz w:val="20"/>
          <w:szCs w:val="20"/>
        </w:rPr>
      </w:pPr>
    </w:p>
    <w:p w14:paraId="7519A2C5" w14:textId="35E94E43" w:rsidR="008B21B4" w:rsidRPr="008B21B4" w:rsidRDefault="008B21B4" w:rsidP="008B21B4">
      <w:pPr>
        <w:spacing w:line="276" w:lineRule="auto"/>
        <w:rPr>
          <w:b/>
          <w:bCs/>
          <w:sz w:val="20"/>
          <w:szCs w:val="20"/>
        </w:rPr>
      </w:pPr>
      <w:r w:rsidRPr="008B21B4">
        <w:rPr>
          <w:b/>
          <w:bCs/>
          <w:sz w:val="20"/>
          <w:szCs w:val="20"/>
        </w:rPr>
        <w:t>Tid og sted</w:t>
      </w:r>
    </w:p>
    <w:p w14:paraId="7386482A" w14:textId="77777777" w:rsidR="008B21B4" w:rsidRPr="00266215" w:rsidRDefault="008B21B4" w:rsidP="008B21B4">
      <w:pPr>
        <w:spacing w:line="276" w:lineRule="auto"/>
        <w:rPr>
          <w:sz w:val="20"/>
          <w:szCs w:val="20"/>
        </w:rPr>
      </w:pPr>
      <w:r w:rsidRPr="00266215">
        <w:rPr>
          <w:sz w:val="20"/>
          <w:szCs w:val="20"/>
        </w:rPr>
        <w:t xml:space="preserve">Det foregår </w:t>
      </w:r>
      <w:r w:rsidRPr="00266215">
        <w:rPr>
          <w:sz w:val="20"/>
          <w:szCs w:val="20"/>
          <w:highlight w:val="yellow"/>
        </w:rPr>
        <w:t>[tid og sted].</w:t>
      </w:r>
      <w:r w:rsidRPr="00266215">
        <w:rPr>
          <w:sz w:val="20"/>
          <w:szCs w:val="20"/>
        </w:rPr>
        <w:t xml:space="preserve"> </w:t>
      </w:r>
    </w:p>
    <w:p w14:paraId="0E25C664" w14:textId="77777777" w:rsidR="008B21B4" w:rsidRDefault="008B21B4" w:rsidP="00C871D0">
      <w:pPr>
        <w:spacing w:line="276" w:lineRule="auto"/>
        <w:rPr>
          <w:sz w:val="20"/>
          <w:szCs w:val="20"/>
        </w:rPr>
      </w:pPr>
    </w:p>
    <w:p w14:paraId="61FE9D7C" w14:textId="08A74F49" w:rsidR="00032E2F" w:rsidRDefault="00032E2F" w:rsidP="00032E2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Vi inviterer alle partier og lokallister i byrådet samt opstillingsberettigede partier, lokallister og løsgængere. Ha</w:t>
      </w:r>
      <w:r>
        <w:rPr>
          <w:sz w:val="20"/>
          <w:szCs w:val="20"/>
        </w:rPr>
        <w:t xml:space="preserve">r </w:t>
      </w:r>
      <w:r>
        <w:rPr>
          <w:sz w:val="20"/>
          <w:szCs w:val="20"/>
        </w:rPr>
        <w:t xml:space="preserve">du ikke mulighed for selv at deltage, beder jeg dig om at videregive invitationen til en relevant partikollega. </w:t>
      </w:r>
    </w:p>
    <w:p w14:paraId="237C013C" w14:textId="77777777" w:rsidR="008F1B6F" w:rsidRDefault="008F1B6F" w:rsidP="008F1B6F">
      <w:pPr>
        <w:spacing w:line="276" w:lineRule="auto"/>
        <w:rPr>
          <w:sz w:val="20"/>
          <w:szCs w:val="20"/>
        </w:rPr>
      </w:pPr>
    </w:p>
    <w:p w14:paraId="67480F18" w14:textId="77777777" w:rsidR="008F1B6F" w:rsidRDefault="008F1B6F" w:rsidP="008F1B6F">
      <w:pPr>
        <w:spacing w:line="276" w:lineRule="auto"/>
        <w:rPr>
          <w:sz w:val="20"/>
          <w:szCs w:val="20"/>
        </w:rPr>
      </w:pPr>
      <w:r w:rsidRPr="000D5ED6">
        <w:rPr>
          <w:sz w:val="20"/>
          <w:szCs w:val="20"/>
        </w:rPr>
        <w:t xml:space="preserve">At cykle i hverdag giver dejlige oplevelser og gør os sundere. Det er en </w:t>
      </w:r>
      <w:r>
        <w:rPr>
          <w:sz w:val="20"/>
          <w:szCs w:val="20"/>
        </w:rPr>
        <w:t>sund</w:t>
      </w:r>
      <w:r w:rsidRPr="000D5ED6">
        <w:rPr>
          <w:sz w:val="20"/>
          <w:szCs w:val="20"/>
        </w:rPr>
        <w:t xml:space="preserve">, grøn og bæredygtig transportform, som </w:t>
      </w:r>
      <w:r>
        <w:rPr>
          <w:sz w:val="20"/>
          <w:szCs w:val="20"/>
        </w:rPr>
        <w:t xml:space="preserve">vi i Cyklistforbundet mener, at vi </w:t>
      </w:r>
      <w:r w:rsidRPr="000D5ED6">
        <w:rPr>
          <w:sz w:val="20"/>
          <w:szCs w:val="20"/>
        </w:rPr>
        <w:t xml:space="preserve">som samfund </w:t>
      </w:r>
      <w:r>
        <w:rPr>
          <w:sz w:val="20"/>
          <w:szCs w:val="20"/>
        </w:rPr>
        <w:t xml:space="preserve">bør </w:t>
      </w:r>
      <w:r w:rsidRPr="000D5ED6">
        <w:rPr>
          <w:sz w:val="20"/>
          <w:szCs w:val="20"/>
        </w:rPr>
        <w:t>bakke mest muligt op om</w:t>
      </w:r>
      <w:r>
        <w:rPr>
          <w:sz w:val="20"/>
          <w:szCs w:val="20"/>
        </w:rPr>
        <w:t xml:space="preserve"> og sikre de bedst mulige forhold</w:t>
      </w:r>
      <w:r w:rsidRPr="000D5ED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644C61C" w14:textId="77777777" w:rsidR="008F1B6F" w:rsidRDefault="008F1B6F" w:rsidP="00C871D0">
      <w:pPr>
        <w:spacing w:line="276" w:lineRule="auto"/>
        <w:rPr>
          <w:sz w:val="20"/>
          <w:szCs w:val="20"/>
        </w:rPr>
      </w:pPr>
    </w:p>
    <w:p w14:paraId="4E07E383" w14:textId="74DD1EBD" w:rsidR="00741D0D" w:rsidRDefault="00741D0D" w:rsidP="00C871D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Jeg håber at kunne sige velkommen til også dig til en spændende </w:t>
      </w:r>
      <w:r w:rsidR="006D4F11">
        <w:rPr>
          <w:sz w:val="20"/>
          <w:szCs w:val="20"/>
        </w:rPr>
        <w:t>tur</w:t>
      </w:r>
      <w:r>
        <w:rPr>
          <w:sz w:val="20"/>
          <w:szCs w:val="20"/>
        </w:rPr>
        <w:t>.</w:t>
      </w:r>
    </w:p>
    <w:p w14:paraId="30CC0C82" w14:textId="77777777" w:rsidR="00741D0D" w:rsidRDefault="00741D0D" w:rsidP="00C871D0">
      <w:pPr>
        <w:spacing w:line="276" w:lineRule="auto"/>
        <w:rPr>
          <w:sz w:val="20"/>
          <w:szCs w:val="20"/>
        </w:rPr>
      </w:pPr>
    </w:p>
    <w:p w14:paraId="1E23679C" w14:textId="301A1AAB" w:rsidR="00F73EBE" w:rsidRDefault="00F73EBE" w:rsidP="00C871D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Med venlig hilsen</w:t>
      </w:r>
    </w:p>
    <w:p w14:paraId="5273BFC7" w14:textId="1CC91275" w:rsidR="00F73EBE" w:rsidRDefault="00F73EBE" w:rsidP="00C871D0">
      <w:pPr>
        <w:spacing w:line="276" w:lineRule="auto"/>
        <w:rPr>
          <w:sz w:val="20"/>
          <w:szCs w:val="20"/>
        </w:rPr>
      </w:pPr>
      <w:r w:rsidRPr="008F39D9">
        <w:rPr>
          <w:sz w:val="20"/>
          <w:szCs w:val="20"/>
          <w:highlight w:val="yellow"/>
        </w:rPr>
        <w:t>[navn</w:t>
      </w:r>
      <w:r w:rsidR="004E651F" w:rsidRPr="008F39D9">
        <w:rPr>
          <w:sz w:val="20"/>
          <w:szCs w:val="20"/>
          <w:highlight w:val="yellow"/>
        </w:rPr>
        <w:t>],</w:t>
      </w:r>
      <w:r w:rsidR="004E651F">
        <w:rPr>
          <w:sz w:val="20"/>
          <w:szCs w:val="20"/>
        </w:rPr>
        <w:t xml:space="preserve"> </w:t>
      </w:r>
      <w:r w:rsidR="00CB64F3">
        <w:rPr>
          <w:sz w:val="20"/>
          <w:szCs w:val="20"/>
        </w:rPr>
        <w:br/>
      </w:r>
      <w:r w:rsidR="004E651F">
        <w:rPr>
          <w:sz w:val="20"/>
          <w:szCs w:val="20"/>
        </w:rPr>
        <w:t xml:space="preserve">lokalformand i Cyklistforbundet </w:t>
      </w:r>
      <w:r w:rsidR="004E651F" w:rsidRPr="008F39D9">
        <w:rPr>
          <w:sz w:val="20"/>
          <w:szCs w:val="20"/>
          <w:highlight w:val="yellow"/>
        </w:rPr>
        <w:t>[kommune]</w:t>
      </w:r>
    </w:p>
    <w:p w14:paraId="55EC21C1" w14:textId="77777777" w:rsidR="008F39D9" w:rsidRDefault="008F39D9" w:rsidP="00C871D0">
      <w:pPr>
        <w:spacing w:line="276" w:lineRule="auto"/>
        <w:rPr>
          <w:sz w:val="20"/>
          <w:szCs w:val="20"/>
        </w:rPr>
      </w:pPr>
    </w:p>
    <w:p w14:paraId="4E1B88BC" w14:textId="20188926" w:rsidR="008F39D9" w:rsidRPr="00A71E21" w:rsidRDefault="008F39D9" w:rsidP="00C871D0">
      <w:pPr>
        <w:spacing w:line="276" w:lineRule="auto"/>
        <w:rPr>
          <w:sz w:val="20"/>
          <w:szCs w:val="20"/>
        </w:rPr>
      </w:pPr>
      <w:r w:rsidRPr="008F39D9">
        <w:rPr>
          <w:sz w:val="20"/>
          <w:szCs w:val="20"/>
          <w:highlight w:val="yellow"/>
        </w:rPr>
        <w:t>[kontaktinfo]</w:t>
      </w:r>
    </w:p>
    <w:sectPr w:rsidR="008F39D9" w:rsidRPr="00A71E21" w:rsidSect="00F130E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19" w:right="2835" w:bottom="2778" w:left="1134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23868" w14:textId="77777777" w:rsidR="0067641F" w:rsidRDefault="0067641F" w:rsidP="009E4B94">
      <w:pPr>
        <w:spacing w:line="240" w:lineRule="auto"/>
      </w:pPr>
      <w:r>
        <w:separator/>
      </w:r>
    </w:p>
  </w:endnote>
  <w:endnote w:type="continuationSeparator" w:id="0">
    <w:p w14:paraId="53D3B166" w14:textId="77777777" w:rsidR="0067641F" w:rsidRDefault="0067641F" w:rsidP="009E4B94">
      <w:pPr>
        <w:spacing w:line="240" w:lineRule="auto"/>
      </w:pPr>
      <w:r>
        <w:continuationSeparator/>
      </w:r>
    </w:p>
  </w:endnote>
  <w:endnote w:type="continuationNotice" w:id="1">
    <w:p w14:paraId="49E3A68C" w14:textId="77777777" w:rsidR="0067641F" w:rsidRDefault="006764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1B3D9" w14:textId="77777777" w:rsidR="00681D83" w:rsidRPr="00681D83" w:rsidRDefault="00BF482C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D4B8793" wp14:editId="259CD9BC">
              <wp:simplePos x="0" y="0"/>
              <wp:positionH relativeFrom="rightMargin">
                <wp:align>right</wp:align>
              </wp:positionH>
              <wp:positionV relativeFrom="bottomMargin">
                <wp:align>bottom</wp:align>
              </wp:positionV>
              <wp:extent cx="1486800" cy="846000"/>
              <wp:effectExtent l="0" t="0" r="0" b="1143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6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9A483" w14:textId="5423D7C4" w:rsidR="00BF482C" w:rsidRPr="00094ABD" w:rsidRDefault="00BF482C" w:rsidP="00BF482C">
                          <w:pPr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F130EC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032E2F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B879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65.85pt;margin-top:0;width:117.05pt;height:66.6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" filled="f" stroked="f" strokeweight=".5pt">
              <v:textbox inset="0,0,0,0">
                <w:txbxContent>
                  <w:p w14:paraId="6299A483" w14:textId="5423D7C4" w:rsidR="00BF482C" w:rsidRPr="00094ABD" w:rsidRDefault="00BF482C" w:rsidP="00BF482C">
                    <w:pPr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F130EC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 xml:space="preserve">f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032E2F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E638" w14:textId="77777777" w:rsidR="009E4B94" w:rsidRPr="00094ABD" w:rsidRDefault="00094AB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46E6BB" wp14:editId="0A0E532D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86800" cy="846000"/>
              <wp:effectExtent l="0" t="0" r="0" b="1143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6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96D87B" w14:textId="7254CF89" w:rsidR="00094ABD" w:rsidRPr="00094ABD" w:rsidRDefault="00706E32" w:rsidP="00BF482C">
                          <w:pPr>
                            <w:rPr>
                              <w:rStyle w:val="Sidetal"/>
                            </w:rPr>
                          </w:pPr>
                          <w:bookmarkStart w:id="0" w:name="SD_LAN_Page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A2645E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bookmarkStart w:id="1" w:name="SD_LAN_Of"/>
                          <w:r>
                            <w:rPr>
                              <w:rStyle w:val="Sidetal"/>
                            </w:rPr>
                            <w:t>a</w:t>
                          </w:r>
                          <w:r w:rsidR="00094ABD" w:rsidRPr="00094ABD">
                            <w:rPr>
                              <w:rStyle w:val="Sidetal"/>
                            </w:rPr>
                            <w:t>f</w:t>
                          </w:r>
                          <w:bookmarkEnd w:id="1"/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8F1B6F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6E6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5.85pt;margin-top:0;width:117.05pt;height:66.6pt;z-index:2516582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" filled="f" stroked="f" strokeweight=".5pt">
              <v:textbox inset="0,0,0,0">
                <w:txbxContent>
                  <w:p w14:paraId="7D96D87B" w14:textId="7254CF89" w:rsidR="00094ABD" w:rsidRPr="00094ABD" w:rsidRDefault="00706E32" w:rsidP="00BF482C">
                    <w:pPr>
                      <w:rPr>
                        <w:rStyle w:val="Sidetal"/>
                      </w:rPr>
                    </w:pPr>
                    <w:bookmarkStart w:id="2" w:name="SD_LAN_Page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PAGE 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A2645E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bookmarkStart w:id="3" w:name="SD_LAN_Of"/>
                    <w:r>
                      <w:rPr>
                        <w:rStyle w:val="Sidetal"/>
                      </w:rPr>
                      <w:t>a</w:t>
                    </w:r>
                    <w:r w:rsidR="00094ABD" w:rsidRPr="00094ABD">
                      <w:rPr>
                        <w:rStyle w:val="Sidetal"/>
                      </w:rPr>
                      <w:t>f</w:t>
                    </w:r>
                    <w:bookmarkEnd w:id="3"/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8F1B6F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0C70C" w14:textId="77777777" w:rsidR="0067641F" w:rsidRDefault="0067641F" w:rsidP="009E4B94">
      <w:pPr>
        <w:spacing w:line="240" w:lineRule="auto"/>
      </w:pPr>
      <w:r>
        <w:separator/>
      </w:r>
    </w:p>
  </w:footnote>
  <w:footnote w:type="continuationSeparator" w:id="0">
    <w:p w14:paraId="6C725E78" w14:textId="77777777" w:rsidR="0067641F" w:rsidRDefault="0067641F" w:rsidP="009E4B94">
      <w:pPr>
        <w:spacing w:line="240" w:lineRule="auto"/>
      </w:pPr>
      <w:r>
        <w:continuationSeparator/>
      </w:r>
    </w:p>
  </w:footnote>
  <w:footnote w:type="continuationNotice" w:id="1">
    <w:p w14:paraId="42E3C342" w14:textId="77777777" w:rsidR="0067641F" w:rsidRDefault="0067641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BDD3F" w14:textId="77777777" w:rsidR="00D35975" w:rsidRDefault="00D35975" w:rsidP="00D35975">
    <w:pPr>
      <w:pStyle w:val="Sidehoved"/>
      <w:spacing w:after="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pPr w:leftFromText="142" w:rightFromText="142" w:vertAnchor="page" w:horzAnchor="page" w:tblpX="10000" w:tblpY="3176"/>
      <w:tblOverlap w:val="never"/>
      <w:tblW w:w="19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12"/>
    </w:tblGrid>
    <w:tr w:rsidR="00C0439D" w:rsidRPr="00DA6E8A" w14:paraId="65294DCF" w14:textId="77777777" w:rsidTr="00335D22">
      <w:trPr>
        <w:trHeight w:hRule="exact" w:val="199"/>
      </w:trPr>
      <w:tc>
        <w:tcPr>
          <w:tcW w:w="1912" w:type="dxa"/>
        </w:tcPr>
        <w:p w14:paraId="100D314F" w14:textId="5F86184F" w:rsidR="00C0439D" w:rsidRPr="00DA6E8A" w:rsidRDefault="00C0439D" w:rsidP="00335D22">
          <w:pPr>
            <w:pStyle w:val="Template-Dokumenttype"/>
          </w:pPr>
        </w:p>
      </w:tc>
    </w:tr>
    <w:tr w:rsidR="00C0439D" w14:paraId="5BD783DF" w14:textId="77777777" w:rsidTr="00335D22">
      <w:trPr>
        <w:trHeight w:hRule="exact" w:val="399"/>
      </w:trPr>
      <w:tc>
        <w:tcPr>
          <w:tcW w:w="1912" w:type="dxa"/>
        </w:tcPr>
        <w:p w14:paraId="7C9ADB2F" w14:textId="2C6EEF45" w:rsidR="00C0439D" w:rsidRDefault="00C0439D" w:rsidP="00335D22">
          <w:pPr>
            <w:pStyle w:val="Dato"/>
          </w:pPr>
        </w:p>
      </w:tc>
    </w:tr>
  </w:tbl>
  <w:p w14:paraId="75EAEE21" w14:textId="77777777" w:rsidR="00F130EC" w:rsidRDefault="004C3EEE" w:rsidP="00244D70">
    <w:pPr>
      <w:pStyle w:val="Template-Dato"/>
    </w:pPr>
    <w:r>
      <w:rPr>
        <w:lang w:eastAsia="da-DK"/>
      </w:rPr>
      <w:drawing>
        <wp:anchor distT="0" distB="0" distL="114300" distR="114300" simplePos="0" relativeHeight="251658241" behindDoc="0" locked="0" layoutInCell="1" allowOverlap="1" wp14:anchorId="0D59D824" wp14:editId="4AC5A48F">
          <wp:simplePos x="0" y="0"/>
          <wp:positionH relativeFrom="page">
            <wp:posOffset>6010275</wp:posOffset>
          </wp:positionH>
          <wp:positionV relativeFrom="page">
            <wp:posOffset>304850</wp:posOffset>
          </wp:positionV>
          <wp:extent cx="1244600" cy="12457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rkel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12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BE6C50" w14:textId="77777777" w:rsidR="00F130EC" w:rsidRDefault="00F130EC" w:rsidP="00244D70">
    <w:pPr>
      <w:pStyle w:val="Template-Dato"/>
    </w:pPr>
  </w:p>
  <w:p w14:paraId="344E0A83" w14:textId="77777777" w:rsidR="00F130EC" w:rsidRDefault="00F130EC" w:rsidP="00244D70">
    <w:pPr>
      <w:pStyle w:val="Template-Dato"/>
    </w:pPr>
  </w:p>
  <w:p w14:paraId="4FAE74F6" w14:textId="77777777" w:rsidR="00F130EC" w:rsidRDefault="00F130EC" w:rsidP="00244D70">
    <w:pPr>
      <w:pStyle w:val="Template-Dato"/>
    </w:pPr>
  </w:p>
  <w:p w14:paraId="1F2322AC" w14:textId="77777777" w:rsidR="00335D22" w:rsidRDefault="00335D22" w:rsidP="00244D70">
    <w:pPr>
      <w:pStyle w:val="Template-Dato"/>
    </w:pPr>
  </w:p>
  <w:p w14:paraId="72C9D356" w14:textId="77777777" w:rsidR="00F130EC" w:rsidRDefault="00F130EC" w:rsidP="00244D70">
    <w:pPr>
      <w:pStyle w:val="Template-Dato"/>
    </w:pPr>
  </w:p>
  <w:p w14:paraId="43BD7F81" w14:textId="77777777" w:rsidR="008F4D20" w:rsidRDefault="008F4D20" w:rsidP="00244D70">
    <w:pPr>
      <w:pStyle w:val="Template-Da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AC3880"/>
    <w:multiLevelType w:val="hybridMultilevel"/>
    <w:tmpl w:val="C360CCD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110A2"/>
    <w:multiLevelType w:val="multilevel"/>
    <w:tmpl w:val="A5EA9A4C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1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6E9848A8"/>
    <w:lvl w:ilvl="0">
      <w:start w:val="1"/>
      <w:numFmt w:val="bullet"/>
      <w:pStyle w:val="Opstilling-punkttegn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041" w:hanging="227"/>
      </w:pPr>
      <w:rPr>
        <w:rFonts w:ascii="Symbol" w:hAnsi="Symbol" w:hint="default"/>
        <w:color w:val="auto"/>
      </w:rPr>
    </w:lvl>
  </w:abstractNum>
  <w:num w:numId="1" w16cid:durableId="163059983">
    <w:abstractNumId w:val="12"/>
  </w:num>
  <w:num w:numId="2" w16cid:durableId="1193110890">
    <w:abstractNumId w:val="7"/>
  </w:num>
  <w:num w:numId="3" w16cid:durableId="1137064679">
    <w:abstractNumId w:val="6"/>
  </w:num>
  <w:num w:numId="4" w16cid:durableId="1599362025">
    <w:abstractNumId w:val="5"/>
  </w:num>
  <w:num w:numId="5" w16cid:durableId="1921594015">
    <w:abstractNumId w:val="4"/>
  </w:num>
  <w:num w:numId="6" w16cid:durableId="1960992464">
    <w:abstractNumId w:val="11"/>
  </w:num>
  <w:num w:numId="7" w16cid:durableId="1969510890">
    <w:abstractNumId w:val="3"/>
  </w:num>
  <w:num w:numId="8" w16cid:durableId="106118798">
    <w:abstractNumId w:val="2"/>
  </w:num>
  <w:num w:numId="9" w16cid:durableId="1816604132">
    <w:abstractNumId w:val="1"/>
  </w:num>
  <w:num w:numId="10" w16cid:durableId="1852791942">
    <w:abstractNumId w:val="0"/>
  </w:num>
  <w:num w:numId="11" w16cid:durableId="2012486890">
    <w:abstractNumId w:val="8"/>
  </w:num>
  <w:num w:numId="12" w16cid:durableId="25108414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637035545">
    <w:abstractNumId w:val="10"/>
  </w:num>
  <w:num w:numId="14" w16cid:durableId="19270319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C6"/>
    <w:rsid w:val="00004865"/>
    <w:rsid w:val="00011271"/>
    <w:rsid w:val="000164C6"/>
    <w:rsid w:val="00030BD4"/>
    <w:rsid w:val="00032E2F"/>
    <w:rsid w:val="0003454F"/>
    <w:rsid w:val="000913B6"/>
    <w:rsid w:val="00094ABD"/>
    <w:rsid w:val="000966C1"/>
    <w:rsid w:val="000D5ED6"/>
    <w:rsid w:val="000E4F0F"/>
    <w:rsid w:val="00107D30"/>
    <w:rsid w:val="001257F9"/>
    <w:rsid w:val="0013244F"/>
    <w:rsid w:val="00157807"/>
    <w:rsid w:val="00177ED2"/>
    <w:rsid w:val="00182651"/>
    <w:rsid w:val="0018319E"/>
    <w:rsid w:val="001A6618"/>
    <w:rsid w:val="001D4A96"/>
    <w:rsid w:val="00214447"/>
    <w:rsid w:val="00217252"/>
    <w:rsid w:val="00244D70"/>
    <w:rsid w:val="00266215"/>
    <w:rsid w:val="00285402"/>
    <w:rsid w:val="00294F29"/>
    <w:rsid w:val="002B457D"/>
    <w:rsid w:val="002B4A79"/>
    <w:rsid w:val="002E2CB1"/>
    <w:rsid w:val="002E74A4"/>
    <w:rsid w:val="00303A3B"/>
    <w:rsid w:val="00307D64"/>
    <w:rsid w:val="0031394E"/>
    <w:rsid w:val="0031780A"/>
    <w:rsid w:val="003206E5"/>
    <w:rsid w:val="00327F12"/>
    <w:rsid w:val="00335D22"/>
    <w:rsid w:val="00337E67"/>
    <w:rsid w:val="00345B5B"/>
    <w:rsid w:val="00370575"/>
    <w:rsid w:val="00384FD3"/>
    <w:rsid w:val="003B35B0"/>
    <w:rsid w:val="003C4F9F"/>
    <w:rsid w:val="003C60F1"/>
    <w:rsid w:val="003C6530"/>
    <w:rsid w:val="00412C31"/>
    <w:rsid w:val="00424709"/>
    <w:rsid w:val="004473C3"/>
    <w:rsid w:val="00455729"/>
    <w:rsid w:val="0046408B"/>
    <w:rsid w:val="004C01B2"/>
    <w:rsid w:val="004C3EEE"/>
    <w:rsid w:val="004C717C"/>
    <w:rsid w:val="004E12CF"/>
    <w:rsid w:val="004E5D32"/>
    <w:rsid w:val="004E651F"/>
    <w:rsid w:val="005214BE"/>
    <w:rsid w:val="005427DF"/>
    <w:rsid w:val="00545700"/>
    <w:rsid w:val="005739CF"/>
    <w:rsid w:val="00590960"/>
    <w:rsid w:val="005A28D4"/>
    <w:rsid w:val="005C5F97"/>
    <w:rsid w:val="005C6541"/>
    <w:rsid w:val="005E5DF7"/>
    <w:rsid w:val="005E6387"/>
    <w:rsid w:val="005F1580"/>
    <w:rsid w:val="005F3ED8"/>
    <w:rsid w:val="005F5234"/>
    <w:rsid w:val="0061744D"/>
    <w:rsid w:val="00617ACC"/>
    <w:rsid w:val="0063404B"/>
    <w:rsid w:val="00655B49"/>
    <w:rsid w:val="006565DF"/>
    <w:rsid w:val="00676010"/>
    <w:rsid w:val="0067641F"/>
    <w:rsid w:val="00681D83"/>
    <w:rsid w:val="00687268"/>
    <w:rsid w:val="006900C2"/>
    <w:rsid w:val="006912FB"/>
    <w:rsid w:val="006A6E57"/>
    <w:rsid w:val="006B30A9"/>
    <w:rsid w:val="006C720A"/>
    <w:rsid w:val="006D4F11"/>
    <w:rsid w:val="006F06FF"/>
    <w:rsid w:val="0070267E"/>
    <w:rsid w:val="00705CE8"/>
    <w:rsid w:val="00706E32"/>
    <w:rsid w:val="00716434"/>
    <w:rsid w:val="00726ED4"/>
    <w:rsid w:val="00740521"/>
    <w:rsid w:val="00741D0D"/>
    <w:rsid w:val="00746593"/>
    <w:rsid w:val="007546AF"/>
    <w:rsid w:val="00765934"/>
    <w:rsid w:val="00773B2A"/>
    <w:rsid w:val="007C01C6"/>
    <w:rsid w:val="007E373C"/>
    <w:rsid w:val="007F0121"/>
    <w:rsid w:val="007F5A80"/>
    <w:rsid w:val="0080082D"/>
    <w:rsid w:val="0081417B"/>
    <w:rsid w:val="00822178"/>
    <w:rsid w:val="00832A10"/>
    <w:rsid w:val="008442B7"/>
    <w:rsid w:val="00852526"/>
    <w:rsid w:val="00877338"/>
    <w:rsid w:val="0089049E"/>
    <w:rsid w:val="00892D08"/>
    <w:rsid w:val="00893791"/>
    <w:rsid w:val="008B14F8"/>
    <w:rsid w:val="008B21B4"/>
    <w:rsid w:val="008D672C"/>
    <w:rsid w:val="008E5A6D"/>
    <w:rsid w:val="008F1B6F"/>
    <w:rsid w:val="008F32DF"/>
    <w:rsid w:val="008F39D9"/>
    <w:rsid w:val="008F4D20"/>
    <w:rsid w:val="00916F48"/>
    <w:rsid w:val="00926BA1"/>
    <w:rsid w:val="00951B25"/>
    <w:rsid w:val="00957804"/>
    <w:rsid w:val="009614D9"/>
    <w:rsid w:val="00976759"/>
    <w:rsid w:val="00980A60"/>
    <w:rsid w:val="00983B74"/>
    <w:rsid w:val="00990263"/>
    <w:rsid w:val="009A0D8C"/>
    <w:rsid w:val="009A4CCC"/>
    <w:rsid w:val="009D7CDB"/>
    <w:rsid w:val="009E4B94"/>
    <w:rsid w:val="00A0257D"/>
    <w:rsid w:val="00A15D59"/>
    <w:rsid w:val="00A2645E"/>
    <w:rsid w:val="00A323C8"/>
    <w:rsid w:val="00A40900"/>
    <w:rsid w:val="00A4387D"/>
    <w:rsid w:val="00A43A19"/>
    <w:rsid w:val="00A46B87"/>
    <w:rsid w:val="00A53DF6"/>
    <w:rsid w:val="00A60FE9"/>
    <w:rsid w:val="00A613D0"/>
    <w:rsid w:val="00A61CB6"/>
    <w:rsid w:val="00A71E21"/>
    <w:rsid w:val="00A722AE"/>
    <w:rsid w:val="00A811B9"/>
    <w:rsid w:val="00AA5706"/>
    <w:rsid w:val="00AC157E"/>
    <w:rsid w:val="00AF1D02"/>
    <w:rsid w:val="00B00D92"/>
    <w:rsid w:val="00B01221"/>
    <w:rsid w:val="00B02E7F"/>
    <w:rsid w:val="00B2774F"/>
    <w:rsid w:val="00B616A9"/>
    <w:rsid w:val="00BD1AB4"/>
    <w:rsid w:val="00BF31E4"/>
    <w:rsid w:val="00BF4160"/>
    <w:rsid w:val="00BF482C"/>
    <w:rsid w:val="00BF75F1"/>
    <w:rsid w:val="00C0439D"/>
    <w:rsid w:val="00C04ABA"/>
    <w:rsid w:val="00C4285E"/>
    <w:rsid w:val="00C45BA8"/>
    <w:rsid w:val="00C6654C"/>
    <w:rsid w:val="00C869F6"/>
    <w:rsid w:val="00C871D0"/>
    <w:rsid w:val="00CB64F3"/>
    <w:rsid w:val="00CC6322"/>
    <w:rsid w:val="00CD2493"/>
    <w:rsid w:val="00D00F0B"/>
    <w:rsid w:val="00D0555E"/>
    <w:rsid w:val="00D16F67"/>
    <w:rsid w:val="00D221F1"/>
    <w:rsid w:val="00D35975"/>
    <w:rsid w:val="00D40615"/>
    <w:rsid w:val="00D53F26"/>
    <w:rsid w:val="00D60A0D"/>
    <w:rsid w:val="00D70F0F"/>
    <w:rsid w:val="00D74D0E"/>
    <w:rsid w:val="00D96141"/>
    <w:rsid w:val="00DA6E8A"/>
    <w:rsid w:val="00DB31AF"/>
    <w:rsid w:val="00DC2FFF"/>
    <w:rsid w:val="00DC6083"/>
    <w:rsid w:val="00DC6D71"/>
    <w:rsid w:val="00DD25CF"/>
    <w:rsid w:val="00DE2B28"/>
    <w:rsid w:val="00E01B1F"/>
    <w:rsid w:val="00E11E50"/>
    <w:rsid w:val="00E24D62"/>
    <w:rsid w:val="00E32F06"/>
    <w:rsid w:val="00E437AC"/>
    <w:rsid w:val="00E46129"/>
    <w:rsid w:val="00E61A80"/>
    <w:rsid w:val="00E663B7"/>
    <w:rsid w:val="00E863AD"/>
    <w:rsid w:val="00E93A69"/>
    <w:rsid w:val="00E976A9"/>
    <w:rsid w:val="00EB421B"/>
    <w:rsid w:val="00EB70EF"/>
    <w:rsid w:val="00F07849"/>
    <w:rsid w:val="00F127B7"/>
    <w:rsid w:val="00F130EC"/>
    <w:rsid w:val="00F363F4"/>
    <w:rsid w:val="00F42886"/>
    <w:rsid w:val="00F55041"/>
    <w:rsid w:val="00F73EBE"/>
    <w:rsid w:val="00F81D37"/>
    <w:rsid w:val="00F902EA"/>
    <w:rsid w:val="00F956E9"/>
    <w:rsid w:val="00FA46A2"/>
    <w:rsid w:val="00FC0CEC"/>
    <w:rsid w:val="00FD684B"/>
    <w:rsid w:val="00FE2C9C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7CF3"/>
  <w15:docId w15:val="{B53D2E87-B65A-4B3C-92E1-07FD6AF5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 w:val="18"/>
        <w:szCs w:val="18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table of authorities" w:uiPriority="9"/>
    <w:lsdException w:name="macro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ABA"/>
    <w:pPr>
      <w:spacing w:line="23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D4A96"/>
    <w:pPr>
      <w:keepNext/>
      <w:keepLines/>
      <w:spacing w:before="23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D4A96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04ABA"/>
    <w:pPr>
      <w:keepNext/>
      <w:keepLines/>
      <w:contextualSpacing/>
      <w:outlineLvl w:val="2"/>
    </w:pPr>
    <w:rPr>
      <w:rFonts w:eastAsiaTheme="majorEastAsia" w:cstheme="majorBidi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D4A96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1D4A96"/>
    <w:rPr>
      <w:rFonts w:ascii="Arial" w:eastAsiaTheme="majorEastAsia" w:hAnsi="Arial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04ABA"/>
    <w:rPr>
      <w:rFonts w:ascii="Arial" w:eastAsiaTheme="majorEastAsia" w:hAnsi="Arial" w:cstheme="majorBidi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E74A4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877338"/>
    <w:rPr>
      <w:rFonts w:ascii="Arial" w:hAnsi="Arial"/>
      <w:color w:val="262626"/>
      <w:sz w:val="14"/>
    </w:rPr>
  </w:style>
  <w:style w:type="paragraph" w:customStyle="1" w:styleId="Template">
    <w:name w:val="Template"/>
    <w:uiPriority w:val="8"/>
    <w:semiHidden/>
    <w:rsid w:val="00957804"/>
    <w:pPr>
      <w:spacing w:line="160" w:lineRule="exact"/>
    </w:pPr>
    <w:rPr>
      <w:rFonts w:ascii="Arial" w:hAnsi="Arial"/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303A3B"/>
    <w:pPr>
      <w:spacing w:before="40" w:after="40" w:line="240" w:lineRule="atLeast"/>
      <w:ind w:left="113" w:right="113"/>
    </w:pPr>
    <w:rPr>
      <w:rFonts w:ascii="Arial" w:hAnsi="Arial"/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rsid w:val="00C04ABA"/>
    <w:rPr>
      <w:b/>
      <w:sz w:val="20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89049E"/>
    <w:pPr>
      <w:spacing w:line="240" w:lineRule="auto"/>
    </w:pPr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049E"/>
    <w:rPr>
      <w:rFonts w:ascii="Tahoma" w:hAnsi="Tahoma" w:cs="Tahoma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D60A0D"/>
    <w:pPr>
      <w:spacing w:before="20" w:line="240" w:lineRule="auto"/>
    </w:pPr>
    <w:rPr>
      <w:sz w:val="14"/>
    </w:rPr>
  </w:style>
  <w:style w:type="character" w:customStyle="1" w:styleId="DatoTegn">
    <w:name w:val="Dato Tegn"/>
    <w:basedOn w:val="Standardskrifttypeiafsnit"/>
    <w:link w:val="Dato"/>
    <w:uiPriority w:val="99"/>
    <w:semiHidden/>
    <w:rsid w:val="000E4F0F"/>
    <w:rPr>
      <w:rFonts w:ascii="Arial" w:hAnsi="Arial"/>
      <w:sz w:val="14"/>
    </w:rPr>
  </w:style>
  <w:style w:type="paragraph" w:styleId="Listeafsnit">
    <w:name w:val="List Paragraph"/>
    <w:basedOn w:val="Normal"/>
    <w:uiPriority w:val="99"/>
    <w:semiHidden/>
    <w:qFormat/>
    <w:rsid w:val="00214447"/>
    <w:pPr>
      <w:ind w:left="720"/>
      <w:contextualSpacing/>
    </w:pPr>
  </w:style>
  <w:style w:type="paragraph" w:customStyle="1" w:styleId="Template-Dokumenttype">
    <w:name w:val="Template - Dokumenttype"/>
    <w:basedOn w:val="Template"/>
    <w:next w:val="Template"/>
    <w:semiHidden/>
    <w:qFormat/>
    <w:rsid w:val="00455729"/>
    <w:rPr>
      <w:b/>
      <w:color w:val="2626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AppData\Roaming\Microsoft\Templates\Notat_marts2023.dotx" TargetMode="External"/></Relationships>
</file>

<file path=word/theme/theme1.xml><?xml version="1.0" encoding="utf-8"?>
<a:theme xmlns:a="http://schemas.openxmlformats.org/drawingml/2006/main" name="Office Theme">
  <a:themeElements>
    <a:clrScheme name="Cyklistforbundet">
      <a:dk1>
        <a:sysClr val="windowText" lastClr="000000"/>
      </a:dk1>
      <a:lt1>
        <a:sysClr val="window" lastClr="FFFFFF"/>
      </a:lt1>
      <a:dk2>
        <a:srgbClr val="557396"/>
      </a:dk2>
      <a:lt2>
        <a:srgbClr val="FFFFFF"/>
      </a:lt2>
      <a:accent1>
        <a:srgbClr val="E5242D"/>
      </a:accent1>
      <a:accent2>
        <a:srgbClr val="008C64"/>
      </a:accent2>
      <a:accent3>
        <a:srgbClr val="F57819"/>
      </a:accent3>
      <a:accent4>
        <a:srgbClr val="557396"/>
      </a:accent4>
      <a:accent5>
        <a:srgbClr val="CF320F"/>
      </a:accent5>
      <a:accent6>
        <a:srgbClr val="CECECE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6BF731831AA44948D8CFEED964EA2" ma:contentTypeVersion="15" ma:contentTypeDescription="Create a new document." ma:contentTypeScope="" ma:versionID="611ca642df9178f3f19bc63b8f836c2b">
  <xsd:schema xmlns:xsd="http://www.w3.org/2001/XMLSchema" xmlns:xs="http://www.w3.org/2001/XMLSchema" xmlns:p="http://schemas.microsoft.com/office/2006/metadata/properties" xmlns:ns2="fc4ff719-9a83-448e-94ed-ec0bbbc13d42" xmlns:ns3="cbec5147-1755-41f1-9f81-db6f4b406644" targetNamespace="http://schemas.microsoft.com/office/2006/metadata/properties" ma:root="true" ma:fieldsID="c150b6d7e9098b8074f5f7d7ea946459" ns2:_="" ns3:_="">
    <xsd:import namespace="fc4ff719-9a83-448e-94ed-ec0bbbc13d42"/>
    <xsd:import namespace="cbec5147-1755-41f1-9f81-db6f4b40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ff719-9a83-448e-94ed-ec0bbbc13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d429687-0bd3-44aa-b26f-0eaf6a5746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5147-1755-41f1-9f81-db6f4b4066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18ccb6-705e-4a11-a8f5-c0c929df74d7}" ma:internalName="TaxCatchAll" ma:showField="CatchAllData" ma:web="cbec5147-1755-41f1-9f81-db6f4b406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5147-1755-41f1-9f81-db6f4b406644" xsi:nil="true"/>
    <lcf76f155ced4ddcb4097134ff3c332f xmlns="fc4ff719-9a83-448e-94ed-ec0bbbc13d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7C341A-F476-4FF7-9D29-4231593DA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B50A9C-8F6D-408F-B636-805383A9C237}"/>
</file>

<file path=customXml/itemProps3.xml><?xml version="1.0" encoding="utf-8"?>
<ds:datastoreItem xmlns:ds="http://schemas.openxmlformats.org/officeDocument/2006/customXml" ds:itemID="{39E2376C-DCEA-42B2-94C5-42844A1BAF84}">
  <ds:schemaRefs>
    <ds:schemaRef ds:uri="http://schemas.microsoft.com/office/2006/metadata/properties"/>
    <ds:schemaRef ds:uri="http://schemas.microsoft.com/office/infopath/2007/PartnerControls"/>
    <ds:schemaRef ds:uri="cbec5147-1755-41f1-9f81-db6f4b406644"/>
    <ds:schemaRef ds:uri="fc4ff719-9a83-448e-94ed-ec0bbbc13d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Notat_marts2023</Template>
  <TotalTime>1788</TotalTime>
  <Pages>1</Pages>
  <Words>165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Cyklistforbundet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Jane Kofod</dc:creator>
  <cp:lastModifiedBy>Jane Kofod</cp:lastModifiedBy>
  <cp:revision>73</cp:revision>
  <dcterms:created xsi:type="dcterms:W3CDTF">2025-03-31T07:12:00Z</dcterms:created>
  <dcterms:modified xsi:type="dcterms:W3CDTF">2025-04-09T11:09:00Z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by:">
    <vt:lpwstr>www.skabelondesign.dk</vt:lpwstr>
  </property>
  <property fmtid="{D5CDD505-2E9C-101B-9397-08002B2CF9AE}" pid="3" name="ContentTypeId">
    <vt:lpwstr>0x01010074D6BF731831AA44948D8CFEED964EA2</vt:lpwstr>
  </property>
  <property fmtid="{D5CDD505-2E9C-101B-9397-08002B2CF9AE}" pid="4" name="MediaServiceImageTags">
    <vt:lpwstr/>
  </property>
</Properties>
</file>