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E09F" w14:textId="2B3447A5" w:rsidR="005427DF" w:rsidRDefault="009255BF" w:rsidP="00726ED4">
      <w:pPr>
        <w:spacing w:line="276" w:lineRule="auto"/>
        <w:rPr>
          <w:i/>
          <w:iCs/>
        </w:rPr>
      </w:pPr>
      <w:r w:rsidRPr="009255BF">
        <w:rPr>
          <w:i/>
          <w:iCs/>
        </w:rPr>
        <w:t xml:space="preserve">Skabelon </w:t>
      </w:r>
      <w:r w:rsidR="00AF0A67">
        <w:rPr>
          <w:i/>
          <w:iCs/>
        </w:rPr>
        <w:t>tak for deltagelse</w:t>
      </w:r>
      <w:r w:rsidRPr="009255BF">
        <w:rPr>
          <w:i/>
          <w:iCs/>
        </w:rPr>
        <w:t>:</w:t>
      </w:r>
    </w:p>
    <w:p w14:paraId="08826346" w14:textId="77777777" w:rsidR="009255BF" w:rsidRDefault="009255BF" w:rsidP="00726ED4">
      <w:pPr>
        <w:spacing w:line="276" w:lineRule="auto"/>
        <w:rPr>
          <w:i/>
          <w:iCs/>
        </w:rPr>
      </w:pPr>
    </w:p>
    <w:p w14:paraId="427589F1" w14:textId="77777777" w:rsidR="0033001B" w:rsidRPr="009255BF" w:rsidRDefault="0033001B" w:rsidP="00726ED4">
      <w:pPr>
        <w:spacing w:line="276" w:lineRule="auto"/>
        <w:rPr>
          <w:i/>
          <w:iCs/>
        </w:rPr>
      </w:pPr>
    </w:p>
    <w:p w14:paraId="19A8DD42" w14:textId="3B05F21D" w:rsidR="00214447" w:rsidRPr="0033001B" w:rsidRDefault="008322F9" w:rsidP="00726ED4">
      <w:pPr>
        <w:spacing w:line="276" w:lineRule="auto"/>
        <w:rPr>
          <w:i/>
          <w:iCs/>
          <w:sz w:val="20"/>
          <w:szCs w:val="20"/>
        </w:rPr>
      </w:pPr>
      <w:r w:rsidRPr="0033001B">
        <w:rPr>
          <w:i/>
          <w:iCs/>
          <w:sz w:val="20"/>
          <w:szCs w:val="20"/>
        </w:rPr>
        <w:t xml:space="preserve">Emnefelt: </w:t>
      </w:r>
      <w:r w:rsidR="00AF0A67">
        <w:rPr>
          <w:i/>
          <w:iCs/>
          <w:sz w:val="20"/>
          <w:szCs w:val="20"/>
        </w:rPr>
        <w:t xml:space="preserve">Tak for din deltagelse i </w:t>
      </w:r>
      <w:r w:rsidR="000F7B6E">
        <w:rPr>
          <w:i/>
          <w:iCs/>
          <w:sz w:val="20"/>
          <w:szCs w:val="20"/>
        </w:rPr>
        <w:t>cykelturen for kandidater</w:t>
      </w:r>
    </w:p>
    <w:p w14:paraId="24F64A75" w14:textId="77777777" w:rsidR="008322F9" w:rsidRDefault="008322F9" w:rsidP="00726ED4">
      <w:pPr>
        <w:spacing w:line="276" w:lineRule="auto"/>
      </w:pPr>
    </w:p>
    <w:p w14:paraId="28B84F37" w14:textId="3ABCF6D9" w:rsidR="008322F9" w:rsidRPr="0033001B" w:rsidRDefault="00411E54" w:rsidP="00726ED4">
      <w:pPr>
        <w:spacing w:line="276" w:lineRule="auto"/>
        <w:rPr>
          <w:b/>
          <w:bCs/>
          <w:sz w:val="20"/>
          <w:szCs w:val="20"/>
        </w:rPr>
      </w:pPr>
      <w:r w:rsidRPr="0033001B">
        <w:rPr>
          <w:b/>
          <w:bCs/>
          <w:sz w:val="20"/>
          <w:szCs w:val="20"/>
        </w:rPr>
        <w:t xml:space="preserve">Kære </w:t>
      </w:r>
      <w:r w:rsidR="00AF0A67" w:rsidRPr="003D77A5">
        <w:rPr>
          <w:b/>
          <w:bCs/>
          <w:sz w:val="20"/>
          <w:szCs w:val="20"/>
          <w:highlight w:val="yellow"/>
        </w:rPr>
        <w:t>[navn]</w:t>
      </w:r>
    </w:p>
    <w:p w14:paraId="4F28E6F8" w14:textId="77777777" w:rsidR="008322F9" w:rsidRDefault="008322F9" w:rsidP="00726ED4">
      <w:pPr>
        <w:spacing w:line="276" w:lineRule="auto"/>
        <w:rPr>
          <w:sz w:val="20"/>
          <w:szCs w:val="20"/>
        </w:rPr>
      </w:pPr>
    </w:p>
    <w:p w14:paraId="1DB9A93C" w14:textId="2DD99B5B" w:rsidR="005C296E" w:rsidRDefault="00AF0A67" w:rsidP="00726ED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="005C296E">
        <w:rPr>
          <w:sz w:val="20"/>
          <w:szCs w:val="20"/>
        </w:rPr>
        <w:t xml:space="preserve">AK for din deltagelse i </w:t>
      </w:r>
      <w:r w:rsidR="003D77A5">
        <w:rPr>
          <w:sz w:val="20"/>
          <w:szCs w:val="20"/>
        </w:rPr>
        <w:t xml:space="preserve">vores </w:t>
      </w:r>
      <w:r w:rsidR="000F7B6E">
        <w:rPr>
          <w:sz w:val="20"/>
          <w:szCs w:val="20"/>
        </w:rPr>
        <w:t>cykeltur</w:t>
      </w:r>
      <w:r w:rsidR="003D77A5">
        <w:rPr>
          <w:sz w:val="20"/>
          <w:szCs w:val="20"/>
        </w:rPr>
        <w:t xml:space="preserve">. </w:t>
      </w:r>
      <w:r w:rsidR="00374516">
        <w:rPr>
          <w:sz w:val="20"/>
          <w:szCs w:val="20"/>
        </w:rPr>
        <w:t>Vi er meget glade for, at du tog dig tiden.</w:t>
      </w:r>
    </w:p>
    <w:p w14:paraId="126215CF" w14:textId="77777777" w:rsidR="00374516" w:rsidRDefault="00374516" w:rsidP="00726ED4">
      <w:pPr>
        <w:spacing w:line="276" w:lineRule="auto"/>
        <w:rPr>
          <w:sz w:val="20"/>
          <w:szCs w:val="20"/>
        </w:rPr>
      </w:pPr>
    </w:p>
    <w:p w14:paraId="395AC2D6" w14:textId="1C53D6EE" w:rsidR="009B277C" w:rsidRDefault="009B277C" w:rsidP="00726ED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Cyklen </w:t>
      </w:r>
      <w:r w:rsidR="00B61A5A">
        <w:rPr>
          <w:sz w:val="20"/>
          <w:szCs w:val="20"/>
        </w:rPr>
        <w:t>er en løftestang til en sundere, grønnere og mere bæredygtig verden</w:t>
      </w:r>
      <w:r w:rsidR="001C2A4A">
        <w:rPr>
          <w:sz w:val="20"/>
          <w:szCs w:val="20"/>
        </w:rPr>
        <w:t>. V</w:t>
      </w:r>
      <w:r>
        <w:rPr>
          <w:sz w:val="20"/>
          <w:szCs w:val="20"/>
        </w:rPr>
        <w:t xml:space="preserve">i håber, at </w:t>
      </w:r>
      <w:r w:rsidR="000F7B6E">
        <w:rPr>
          <w:sz w:val="20"/>
          <w:szCs w:val="20"/>
        </w:rPr>
        <w:t>t</w:t>
      </w:r>
      <w:r w:rsidR="009B5B90">
        <w:rPr>
          <w:sz w:val="20"/>
          <w:szCs w:val="20"/>
        </w:rPr>
        <w:t>u</w:t>
      </w:r>
      <w:r w:rsidR="000F7B6E">
        <w:rPr>
          <w:sz w:val="20"/>
          <w:szCs w:val="20"/>
        </w:rPr>
        <w:t>ren</w:t>
      </w:r>
      <w:r w:rsidR="00B61A5A">
        <w:rPr>
          <w:sz w:val="20"/>
          <w:szCs w:val="20"/>
        </w:rPr>
        <w:t xml:space="preserve"> </w:t>
      </w:r>
      <w:r>
        <w:rPr>
          <w:sz w:val="20"/>
          <w:szCs w:val="20"/>
        </w:rPr>
        <w:t>har inspireret til at tænke cyklen ind i så mange løsninger som muli</w:t>
      </w:r>
      <w:r w:rsidR="008B200E">
        <w:rPr>
          <w:sz w:val="20"/>
          <w:szCs w:val="20"/>
        </w:rPr>
        <w:t xml:space="preserve">gt. </w:t>
      </w:r>
    </w:p>
    <w:p w14:paraId="60D332FC" w14:textId="77777777" w:rsidR="008B200E" w:rsidRDefault="008B200E" w:rsidP="00726ED4">
      <w:pPr>
        <w:spacing w:line="276" w:lineRule="auto"/>
        <w:rPr>
          <w:sz w:val="20"/>
          <w:szCs w:val="20"/>
        </w:rPr>
      </w:pPr>
    </w:p>
    <w:p w14:paraId="15685466" w14:textId="77C46E1B" w:rsidR="00B61A5A" w:rsidRDefault="00BF0A8E" w:rsidP="00726ED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Hvordan det kan gøres, fortæller vi mere om </w:t>
      </w:r>
      <w:r w:rsidR="001734BF">
        <w:rPr>
          <w:sz w:val="20"/>
          <w:szCs w:val="20"/>
        </w:rPr>
        <w:t>på</w:t>
      </w:r>
      <w:r>
        <w:rPr>
          <w:sz w:val="20"/>
          <w:szCs w:val="20"/>
        </w:rPr>
        <w:t xml:space="preserve"> </w:t>
      </w:r>
      <w:hyperlink r:id="rId10" w:history="1">
        <w:r w:rsidR="00C65ABF">
          <w:rPr>
            <w:rStyle w:val="Hyperlink"/>
            <w:sz w:val="20"/>
            <w:szCs w:val="20"/>
          </w:rPr>
          <w:t>C</w:t>
        </w:r>
        <w:r w:rsidR="001734BF" w:rsidRPr="00605D0B">
          <w:rPr>
            <w:rStyle w:val="Hyperlink"/>
            <w:sz w:val="20"/>
            <w:szCs w:val="20"/>
          </w:rPr>
          <w:t>yklistforbundet.dk/Vi</w:t>
        </w:r>
        <w:r w:rsidR="001734BF">
          <w:rPr>
            <w:rStyle w:val="Hyperlink"/>
            <w:sz w:val="20"/>
            <w:szCs w:val="20"/>
          </w:rPr>
          <w:t>M</w:t>
        </w:r>
        <w:r w:rsidR="001734BF" w:rsidRPr="00605D0B">
          <w:rPr>
            <w:rStyle w:val="Hyperlink"/>
            <w:sz w:val="20"/>
            <w:szCs w:val="20"/>
          </w:rPr>
          <w:t>ener</w:t>
        </w:r>
      </w:hyperlink>
      <w:r w:rsidR="001734BF">
        <w:rPr>
          <w:sz w:val="20"/>
          <w:szCs w:val="20"/>
        </w:rPr>
        <w:t xml:space="preserve"> </w:t>
      </w:r>
      <w:r>
        <w:rPr>
          <w:sz w:val="20"/>
          <w:szCs w:val="20"/>
        </w:rPr>
        <w:t>og i det vedhæftede videnspapir</w:t>
      </w:r>
      <w:r w:rsidR="00C65ABF">
        <w:rPr>
          <w:sz w:val="20"/>
          <w:szCs w:val="20"/>
        </w:rPr>
        <w:t>.</w:t>
      </w:r>
    </w:p>
    <w:p w14:paraId="1F197BC5" w14:textId="77777777" w:rsidR="00BE4883" w:rsidRDefault="00BE4883" w:rsidP="00726ED4">
      <w:pPr>
        <w:spacing w:line="276" w:lineRule="auto"/>
        <w:rPr>
          <w:sz w:val="20"/>
          <w:szCs w:val="20"/>
        </w:rPr>
      </w:pPr>
    </w:p>
    <w:p w14:paraId="13F88801" w14:textId="36D380AB" w:rsidR="00374516" w:rsidRDefault="00D616AF" w:rsidP="00726ED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Du er altid velkommen til at kontakte os</w:t>
      </w:r>
      <w:r w:rsidR="00BF0A8E">
        <w:rPr>
          <w:sz w:val="20"/>
          <w:szCs w:val="20"/>
        </w:rPr>
        <w:t>.</w:t>
      </w:r>
    </w:p>
    <w:p w14:paraId="0B1EEBD6" w14:textId="77777777" w:rsidR="00F80656" w:rsidRDefault="00F80656" w:rsidP="00726ED4">
      <w:pPr>
        <w:spacing w:line="276" w:lineRule="auto"/>
        <w:rPr>
          <w:sz w:val="20"/>
          <w:szCs w:val="20"/>
        </w:rPr>
      </w:pPr>
    </w:p>
    <w:p w14:paraId="0A77D81F" w14:textId="77777777" w:rsidR="001B12C5" w:rsidRDefault="001B12C5" w:rsidP="001B12C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Vi ønsker dig et godt valg</w:t>
      </w:r>
    </w:p>
    <w:p w14:paraId="4828E1CA" w14:textId="77777777" w:rsidR="001B12C5" w:rsidRDefault="001B12C5" w:rsidP="00726ED4">
      <w:pPr>
        <w:spacing w:line="276" w:lineRule="auto"/>
        <w:rPr>
          <w:sz w:val="20"/>
          <w:szCs w:val="20"/>
        </w:rPr>
      </w:pPr>
    </w:p>
    <w:p w14:paraId="14FC33DE" w14:textId="77777777" w:rsidR="001B12C5" w:rsidRDefault="001B12C5" w:rsidP="00726ED4">
      <w:pPr>
        <w:spacing w:line="276" w:lineRule="auto"/>
        <w:rPr>
          <w:sz w:val="20"/>
          <w:szCs w:val="20"/>
        </w:rPr>
      </w:pPr>
    </w:p>
    <w:p w14:paraId="62D82C4D" w14:textId="0368EA0A" w:rsidR="00964E95" w:rsidRDefault="00B61A5A" w:rsidP="00C871D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Med venlig hilsen</w:t>
      </w:r>
    </w:p>
    <w:p w14:paraId="3B5050DF" w14:textId="16A10B85" w:rsidR="00BF4313" w:rsidRDefault="00F73EBE" w:rsidP="00C871D0">
      <w:pPr>
        <w:spacing w:line="276" w:lineRule="auto"/>
        <w:rPr>
          <w:b/>
          <w:bCs/>
          <w:sz w:val="20"/>
          <w:szCs w:val="20"/>
        </w:rPr>
      </w:pPr>
      <w:r w:rsidRPr="00964E95">
        <w:rPr>
          <w:b/>
          <w:bCs/>
          <w:sz w:val="20"/>
          <w:szCs w:val="20"/>
          <w:highlight w:val="yellow"/>
        </w:rPr>
        <w:t>[navn</w:t>
      </w:r>
      <w:r w:rsidR="004E651F" w:rsidRPr="00964E95">
        <w:rPr>
          <w:b/>
          <w:bCs/>
          <w:sz w:val="20"/>
          <w:szCs w:val="20"/>
          <w:highlight w:val="yellow"/>
        </w:rPr>
        <w:t>]</w:t>
      </w:r>
    </w:p>
    <w:p w14:paraId="4E1B88BC" w14:textId="627402C6" w:rsidR="008F39D9" w:rsidRPr="00B61A5A" w:rsidRDefault="004E651F" w:rsidP="00C871D0">
      <w:pPr>
        <w:spacing w:line="276" w:lineRule="auto"/>
        <w:rPr>
          <w:sz w:val="20"/>
          <w:szCs w:val="20"/>
        </w:rPr>
      </w:pPr>
      <w:r w:rsidRPr="00B61A5A">
        <w:rPr>
          <w:sz w:val="20"/>
          <w:szCs w:val="20"/>
        </w:rPr>
        <w:t xml:space="preserve">lokalformand i Cyklistforbundet </w:t>
      </w:r>
      <w:r w:rsidRPr="00B61A5A">
        <w:rPr>
          <w:sz w:val="20"/>
          <w:szCs w:val="20"/>
          <w:highlight w:val="yellow"/>
        </w:rPr>
        <w:t>[kommune]</w:t>
      </w:r>
    </w:p>
    <w:p w14:paraId="0FB44B2A" w14:textId="0947AFE2" w:rsidR="00B61A5A" w:rsidRPr="00B61A5A" w:rsidRDefault="00B61A5A" w:rsidP="00C871D0">
      <w:pPr>
        <w:spacing w:line="276" w:lineRule="auto"/>
        <w:rPr>
          <w:sz w:val="20"/>
          <w:szCs w:val="20"/>
        </w:rPr>
      </w:pPr>
      <w:r w:rsidRPr="00B61A5A">
        <w:rPr>
          <w:sz w:val="20"/>
          <w:szCs w:val="20"/>
          <w:highlight w:val="yellow"/>
        </w:rPr>
        <w:t>[kontaktinfo]</w:t>
      </w:r>
    </w:p>
    <w:sectPr w:rsidR="00B61A5A" w:rsidRPr="00B61A5A" w:rsidSect="00F130E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19" w:right="2835" w:bottom="2778" w:left="1134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4496A" w14:textId="77777777" w:rsidR="00856A53" w:rsidRDefault="00856A53" w:rsidP="009E4B94">
      <w:pPr>
        <w:spacing w:line="240" w:lineRule="auto"/>
      </w:pPr>
      <w:r>
        <w:separator/>
      </w:r>
    </w:p>
  </w:endnote>
  <w:endnote w:type="continuationSeparator" w:id="0">
    <w:p w14:paraId="3B06C713" w14:textId="77777777" w:rsidR="00856A53" w:rsidRDefault="00856A53" w:rsidP="009E4B94">
      <w:pPr>
        <w:spacing w:line="240" w:lineRule="auto"/>
      </w:pPr>
      <w:r>
        <w:continuationSeparator/>
      </w:r>
    </w:p>
  </w:endnote>
  <w:endnote w:type="continuationNotice" w:id="1">
    <w:p w14:paraId="14D70719" w14:textId="77777777" w:rsidR="00856A53" w:rsidRDefault="00856A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1B3D9" w14:textId="77777777" w:rsidR="00681D83" w:rsidRPr="00681D83" w:rsidRDefault="00BF482C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D4B8793" wp14:editId="259CD9BC">
              <wp:simplePos x="0" y="0"/>
              <wp:positionH relativeFrom="rightMargin">
                <wp:align>right</wp:align>
              </wp:positionH>
              <wp:positionV relativeFrom="bottomMargin">
                <wp:align>bottom</wp:align>
              </wp:positionV>
              <wp:extent cx="1486800" cy="846000"/>
              <wp:effectExtent l="0" t="0" r="0" b="1143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6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9A483" w14:textId="75A09A97" w:rsidR="00BF482C" w:rsidRPr="00094ABD" w:rsidRDefault="00BF482C" w:rsidP="00BF482C">
                          <w:pPr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F130EC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F97FAD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B879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65.85pt;margin-top:0;width:117.05pt;height:66.6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" filled="f" stroked="f" strokeweight=".5pt">
              <v:textbox inset="0,0,0,0">
                <w:txbxContent>
                  <w:p w14:paraId="6299A483" w14:textId="75A09A97" w:rsidR="00BF482C" w:rsidRPr="00094ABD" w:rsidRDefault="00BF482C" w:rsidP="00BF482C">
                    <w:pPr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F130EC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 xml:space="preserve">f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F97FAD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E638" w14:textId="77777777" w:rsidR="009E4B94" w:rsidRPr="00094ABD" w:rsidRDefault="00094AB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46E6BB" wp14:editId="0A0E532D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86800" cy="846000"/>
              <wp:effectExtent l="0" t="0" r="0" b="1143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6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96D87B" w14:textId="1D6A7239" w:rsidR="00094ABD" w:rsidRPr="00094ABD" w:rsidRDefault="00706E32" w:rsidP="00BF482C">
                          <w:pPr>
                            <w:rPr>
                              <w:rStyle w:val="Sidetal"/>
                            </w:rPr>
                          </w:pPr>
                          <w:bookmarkStart w:id="0" w:name="SD_LAN_Page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A2645E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bookmarkStart w:id="1" w:name="SD_LAN_Of"/>
                          <w:r>
                            <w:rPr>
                              <w:rStyle w:val="Sidetal"/>
                            </w:rPr>
                            <w:t>a</w:t>
                          </w:r>
                          <w:r w:rsidR="00094ABD" w:rsidRPr="00094ABD">
                            <w:rPr>
                              <w:rStyle w:val="Sidetal"/>
                            </w:rPr>
                            <w:t>f</w:t>
                          </w:r>
                          <w:bookmarkEnd w:id="1"/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9B5B90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6E6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5.85pt;margin-top:0;width:117.05pt;height:66.6pt;z-index:2516582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" filled="f" stroked="f" strokeweight=".5pt">
              <v:textbox inset="0,0,0,0">
                <w:txbxContent>
                  <w:p w14:paraId="7D96D87B" w14:textId="1D6A7239" w:rsidR="00094ABD" w:rsidRPr="00094ABD" w:rsidRDefault="00706E32" w:rsidP="00BF482C">
                    <w:pPr>
                      <w:rPr>
                        <w:rStyle w:val="Sidetal"/>
                      </w:rPr>
                    </w:pPr>
                    <w:bookmarkStart w:id="2" w:name="SD_LAN_Page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PAGE 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A2645E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bookmarkStart w:id="3" w:name="SD_LAN_Of"/>
                    <w:r>
                      <w:rPr>
                        <w:rStyle w:val="Sidetal"/>
                      </w:rPr>
                      <w:t>a</w:t>
                    </w:r>
                    <w:r w:rsidR="00094ABD" w:rsidRPr="00094ABD">
                      <w:rPr>
                        <w:rStyle w:val="Sidetal"/>
                      </w:rPr>
                      <w:t>f</w:t>
                    </w:r>
                    <w:bookmarkEnd w:id="3"/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9B5B90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B2605" w14:textId="77777777" w:rsidR="00856A53" w:rsidRDefault="00856A53" w:rsidP="009E4B94">
      <w:pPr>
        <w:spacing w:line="240" w:lineRule="auto"/>
      </w:pPr>
      <w:r>
        <w:separator/>
      </w:r>
    </w:p>
  </w:footnote>
  <w:footnote w:type="continuationSeparator" w:id="0">
    <w:p w14:paraId="697D7C53" w14:textId="77777777" w:rsidR="00856A53" w:rsidRDefault="00856A53" w:rsidP="009E4B94">
      <w:pPr>
        <w:spacing w:line="240" w:lineRule="auto"/>
      </w:pPr>
      <w:r>
        <w:continuationSeparator/>
      </w:r>
    </w:p>
  </w:footnote>
  <w:footnote w:type="continuationNotice" w:id="1">
    <w:p w14:paraId="32F1246D" w14:textId="77777777" w:rsidR="00856A53" w:rsidRDefault="00856A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DD3F" w14:textId="77777777" w:rsidR="00D35975" w:rsidRDefault="00D35975" w:rsidP="00D35975">
    <w:pPr>
      <w:pStyle w:val="Sidehoved"/>
      <w:spacing w:after="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AEE21" w14:textId="77777777" w:rsidR="00F130EC" w:rsidRDefault="004C3EEE" w:rsidP="00244D70">
    <w:pPr>
      <w:pStyle w:val="Template-Dato"/>
    </w:pPr>
    <w:r>
      <w:rPr>
        <w:lang w:eastAsia="da-DK"/>
      </w:rPr>
      <w:drawing>
        <wp:anchor distT="0" distB="0" distL="114300" distR="114300" simplePos="0" relativeHeight="251658241" behindDoc="0" locked="0" layoutInCell="1" allowOverlap="1" wp14:anchorId="0D59D824" wp14:editId="4AC5A48F">
          <wp:simplePos x="0" y="0"/>
          <wp:positionH relativeFrom="page">
            <wp:posOffset>6010275</wp:posOffset>
          </wp:positionH>
          <wp:positionV relativeFrom="page">
            <wp:posOffset>304850</wp:posOffset>
          </wp:positionV>
          <wp:extent cx="1244600" cy="12457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rkel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12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BE6C50" w14:textId="77777777" w:rsidR="00F130EC" w:rsidRDefault="00F130EC" w:rsidP="00244D70">
    <w:pPr>
      <w:pStyle w:val="Template-Dato"/>
    </w:pPr>
  </w:p>
  <w:p w14:paraId="344E0A83" w14:textId="77777777" w:rsidR="00F130EC" w:rsidRDefault="00F130EC" w:rsidP="00244D70">
    <w:pPr>
      <w:pStyle w:val="Template-Dato"/>
    </w:pPr>
  </w:p>
  <w:p w14:paraId="30F60813" w14:textId="77777777" w:rsidR="00F130EC" w:rsidRDefault="00F130EC" w:rsidP="00244D70">
    <w:pPr>
      <w:pStyle w:val="Template-Dato"/>
    </w:pPr>
  </w:p>
  <w:p w14:paraId="69A09B7D" w14:textId="77777777" w:rsidR="00F130EC" w:rsidRDefault="00F130EC" w:rsidP="00244D70">
    <w:pPr>
      <w:pStyle w:val="Template-Dato"/>
    </w:pPr>
  </w:p>
  <w:p w14:paraId="4FAE74F6" w14:textId="77777777" w:rsidR="00F130EC" w:rsidRDefault="00F130EC" w:rsidP="00244D70">
    <w:pPr>
      <w:pStyle w:val="Template-Dato"/>
    </w:pPr>
  </w:p>
  <w:p w14:paraId="1F2322AC" w14:textId="77777777" w:rsidR="00335D22" w:rsidRDefault="00335D22" w:rsidP="00244D70">
    <w:pPr>
      <w:pStyle w:val="Template-Dato"/>
    </w:pPr>
  </w:p>
  <w:p w14:paraId="72C9D356" w14:textId="77777777" w:rsidR="00F130EC" w:rsidRDefault="00F130EC" w:rsidP="00244D70">
    <w:pPr>
      <w:pStyle w:val="Template-Dato"/>
    </w:pPr>
  </w:p>
  <w:p w14:paraId="43BD7F81" w14:textId="77777777" w:rsidR="008F4D20" w:rsidRDefault="008F4D20" w:rsidP="00244D70">
    <w:pPr>
      <w:pStyle w:val="Template-Da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AC3880"/>
    <w:multiLevelType w:val="hybridMultilevel"/>
    <w:tmpl w:val="C360CCD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110A2"/>
    <w:multiLevelType w:val="multilevel"/>
    <w:tmpl w:val="A5EA9A4C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1" w15:restartNumberingAfterBreak="0">
    <w:nsid w:val="78E6628A"/>
    <w:multiLevelType w:val="hybridMultilevel"/>
    <w:tmpl w:val="292E2E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3" w15:restartNumberingAfterBreak="0">
    <w:nsid w:val="7FB354B8"/>
    <w:multiLevelType w:val="multilevel"/>
    <w:tmpl w:val="6E9848A8"/>
    <w:lvl w:ilvl="0">
      <w:start w:val="1"/>
      <w:numFmt w:val="bullet"/>
      <w:pStyle w:val="Opstilling-punkttegn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041" w:hanging="227"/>
      </w:pPr>
      <w:rPr>
        <w:rFonts w:ascii="Symbol" w:hAnsi="Symbol" w:hint="default"/>
        <w:color w:val="auto"/>
      </w:rPr>
    </w:lvl>
  </w:abstractNum>
  <w:num w:numId="1" w16cid:durableId="163059983">
    <w:abstractNumId w:val="13"/>
  </w:num>
  <w:num w:numId="2" w16cid:durableId="1193110890">
    <w:abstractNumId w:val="7"/>
  </w:num>
  <w:num w:numId="3" w16cid:durableId="1137064679">
    <w:abstractNumId w:val="6"/>
  </w:num>
  <w:num w:numId="4" w16cid:durableId="1599362025">
    <w:abstractNumId w:val="5"/>
  </w:num>
  <w:num w:numId="5" w16cid:durableId="1921594015">
    <w:abstractNumId w:val="4"/>
  </w:num>
  <w:num w:numId="6" w16cid:durableId="1960992464">
    <w:abstractNumId w:val="12"/>
  </w:num>
  <w:num w:numId="7" w16cid:durableId="1969510890">
    <w:abstractNumId w:val="3"/>
  </w:num>
  <w:num w:numId="8" w16cid:durableId="106118798">
    <w:abstractNumId w:val="2"/>
  </w:num>
  <w:num w:numId="9" w16cid:durableId="1816604132">
    <w:abstractNumId w:val="1"/>
  </w:num>
  <w:num w:numId="10" w16cid:durableId="1852791942">
    <w:abstractNumId w:val="0"/>
  </w:num>
  <w:num w:numId="11" w16cid:durableId="2012486890">
    <w:abstractNumId w:val="8"/>
  </w:num>
  <w:num w:numId="12" w16cid:durableId="25108414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637035545">
    <w:abstractNumId w:val="10"/>
  </w:num>
  <w:num w:numId="14" w16cid:durableId="1737626330">
    <w:abstractNumId w:val="11"/>
  </w:num>
  <w:num w:numId="15" w16cid:durableId="12564742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C6"/>
    <w:rsid w:val="00004865"/>
    <w:rsid w:val="00011271"/>
    <w:rsid w:val="000164C6"/>
    <w:rsid w:val="00030BD4"/>
    <w:rsid w:val="00032E9D"/>
    <w:rsid w:val="000913B6"/>
    <w:rsid w:val="00094ABD"/>
    <w:rsid w:val="000966C1"/>
    <w:rsid w:val="000D56ED"/>
    <w:rsid w:val="000D5ED6"/>
    <w:rsid w:val="000E4F0F"/>
    <w:rsid w:val="000F7B6E"/>
    <w:rsid w:val="001045CA"/>
    <w:rsid w:val="00107D30"/>
    <w:rsid w:val="001257F9"/>
    <w:rsid w:val="0013244F"/>
    <w:rsid w:val="00143FDB"/>
    <w:rsid w:val="00157807"/>
    <w:rsid w:val="001734BF"/>
    <w:rsid w:val="00177ED2"/>
    <w:rsid w:val="00182651"/>
    <w:rsid w:val="001A6618"/>
    <w:rsid w:val="001B12C5"/>
    <w:rsid w:val="001C2A4A"/>
    <w:rsid w:val="001D4A96"/>
    <w:rsid w:val="00214447"/>
    <w:rsid w:val="00217252"/>
    <w:rsid w:val="00244D70"/>
    <w:rsid w:val="00266215"/>
    <w:rsid w:val="00285402"/>
    <w:rsid w:val="00294F29"/>
    <w:rsid w:val="002B457D"/>
    <w:rsid w:val="002B4A79"/>
    <w:rsid w:val="002C52F6"/>
    <w:rsid w:val="002E0193"/>
    <w:rsid w:val="002E2CB1"/>
    <w:rsid w:val="002E74A4"/>
    <w:rsid w:val="00303A3B"/>
    <w:rsid w:val="00307D64"/>
    <w:rsid w:val="003206E5"/>
    <w:rsid w:val="00327741"/>
    <w:rsid w:val="00327F12"/>
    <w:rsid w:val="0033001B"/>
    <w:rsid w:val="00335D22"/>
    <w:rsid w:val="00337E67"/>
    <w:rsid w:val="00370575"/>
    <w:rsid w:val="00374516"/>
    <w:rsid w:val="003954C1"/>
    <w:rsid w:val="003961AA"/>
    <w:rsid w:val="003A5464"/>
    <w:rsid w:val="003B35B0"/>
    <w:rsid w:val="003C4F9F"/>
    <w:rsid w:val="003C60F1"/>
    <w:rsid w:val="003C6530"/>
    <w:rsid w:val="003D77A5"/>
    <w:rsid w:val="003E1825"/>
    <w:rsid w:val="00403C75"/>
    <w:rsid w:val="00406D6A"/>
    <w:rsid w:val="00411E54"/>
    <w:rsid w:val="00412C31"/>
    <w:rsid w:val="00424709"/>
    <w:rsid w:val="004473C3"/>
    <w:rsid w:val="00455729"/>
    <w:rsid w:val="004A2706"/>
    <w:rsid w:val="004C01B2"/>
    <w:rsid w:val="004C3EEE"/>
    <w:rsid w:val="004E12CF"/>
    <w:rsid w:val="004E5D32"/>
    <w:rsid w:val="004E651F"/>
    <w:rsid w:val="005214BE"/>
    <w:rsid w:val="005221E4"/>
    <w:rsid w:val="005427DF"/>
    <w:rsid w:val="00542973"/>
    <w:rsid w:val="00545700"/>
    <w:rsid w:val="00565FA3"/>
    <w:rsid w:val="005739CF"/>
    <w:rsid w:val="00590960"/>
    <w:rsid w:val="005A28D4"/>
    <w:rsid w:val="005B265E"/>
    <w:rsid w:val="005B4F0C"/>
    <w:rsid w:val="005C296E"/>
    <w:rsid w:val="005C5F97"/>
    <w:rsid w:val="005C6541"/>
    <w:rsid w:val="005E5DF7"/>
    <w:rsid w:val="005E6387"/>
    <w:rsid w:val="005F1580"/>
    <w:rsid w:val="005F3ED8"/>
    <w:rsid w:val="005F5234"/>
    <w:rsid w:val="005F76DC"/>
    <w:rsid w:val="0061744D"/>
    <w:rsid w:val="00655B49"/>
    <w:rsid w:val="006565DF"/>
    <w:rsid w:val="00676010"/>
    <w:rsid w:val="00676E31"/>
    <w:rsid w:val="00681D83"/>
    <w:rsid w:val="00687268"/>
    <w:rsid w:val="006900C2"/>
    <w:rsid w:val="006912FB"/>
    <w:rsid w:val="006B30A9"/>
    <w:rsid w:val="006C720A"/>
    <w:rsid w:val="006F06FF"/>
    <w:rsid w:val="0070267E"/>
    <w:rsid w:val="00705CE8"/>
    <w:rsid w:val="00706E32"/>
    <w:rsid w:val="00716434"/>
    <w:rsid w:val="00726ED4"/>
    <w:rsid w:val="0072760B"/>
    <w:rsid w:val="00732224"/>
    <w:rsid w:val="00740521"/>
    <w:rsid w:val="00746593"/>
    <w:rsid w:val="007546AF"/>
    <w:rsid w:val="00765934"/>
    <w:rsid w:val="00773B2A"/>
    <w:rsid w:val="00796B7B"/>
    <w:rsid w:val="007C01C6"/>
    <w:rsid w:val="007E373C"/>
    <w:rsid w:val="007F5A80"/>
    <w:rsid w:val="0080082D"/>
    <w:rsid w:val="0081417B"/>
    <w:rsid w:val="00822178"/>
    <w:rsid w:val="008322F9"/>
    <w:rsid w:val="00832A10"/>
    <w:rsid w:val="00856A53"/>
    <w:rsid w:val="00877338"/>
    <w:rsid w:val="0089049E"/>
    <w:rsid w:val="00892D08"/>
    <w:rsid w:val="00893791"/>
    <w:rsid w:val="008B14F8"/>
    <w:rsid w:val="008B200E"/>
    <w:rsid w:val="008B4DBF"/>
    <w:rsid w:val="008E5A6D"/>
    <w:rsid w:val="008F32DF"/>
    <w:rsid w:val="008F39D9"/>
    <w:rsid w:val="008F4D20"/>
    <w:rsid w:val="00916F48"/>
    <w:rsid w:val="009255BF"/>
    <w:rsid w:val="00926BA1"/>
    <w:rsid w:val="00932D24"/>
    <w:rsid w:val="0093539B"/>
    <w:rsid w:val="00951B25"/>
    <w:rsid w:val="00957804"/>
    <w:rsid w:val="009614D9"/>
    <w:rsid w:val="00964E95"/>
    <w:rsid w:val="00976759"/>
    <w:rsid w:val="00980A60"/>
    <w:rsid w:val="009835C0"/>
    <w:rsid w:val="00983B74"/>
    <w:rsid w:val="00990263"/>
    <w:rsid w:val="009A4CCC"/>
    <w:rsid w:val="009B277C"/>
    <w:rsid w:val="009B5B90"/>
    <w:rsid w:val="009D7CDB"/>
    <w:rsid w:val="009E4B94"/>
    <w:rsid w:val="009E6BEB"/>
    <w:rsid w:val="00A0257D"/>
    <w:rsid w:val="00A15D59"/>
    <w:rsid w:val="00A2645E"/>
    <w:rsid w:val="00A323C8"/>
    <w:rsid w:val="00A40900"/>
    <w:rsid w:val="00A4387D"/>
    <w:rsid w:val="00A43A19"/>
    <w:rsid w:val="00A46B87"/>
    <w:rsid w:val="00A53DF6"/>
    <w:rsid w:val="00A60FE9"/>
    <w:rsid w:val="00A613D0"/>
    <w:rsid w:val="00A61CB6"/>
    <w:rsid w:val="00A71E21"/>
    <w:rsid w:val="00A811B9"/>
    <w:rsid w:val="00AA5706"/>
    <w:rsid w:val="00AB500C"/>
    <w:rsid w:val="00AC157E"/>
    <w:rsid w:val="00AF0A67"/>
    <w:rsid w:val="00AF1D02"/>
    <w:rsid w:val="00AF2209"/>
    <w:rsid w:val="00B00D92"/>
    <w:rsid w:val="00B01221"/>
    <w:rsid w:val="00B02E7F"/>
    <w:rsid w:val="00B4746A"/>
    <w:rsid w:val="00B53E48"/>
    <w:rsid w:val="00B61A5A"/>
    <w:rsid w:val="00B62AD2"/>
    <w:rsid w:val="00BA7374"/>
    <w:rsid w:val="00BD1AB4"/>
    <w:rsid w:val="00BE4883"/>
    <w:rsid w:val="00BE558D"/>
    <w:rsid w:val="00BF0A8E"/>
    <w:rsid w:val="00BF31E4"/>
    <w:rsid w:val="00BF4313"/>
    <w:rsid w:val="00BF482C"/>
    <w:rsid w:val="00BF6F4F"/>
    <w:rsid w:val="00C0439D"/>
    <w:rsid w:val="00C04ABA"/>
    <w:rsid w:val="00C16B5A"/>
    <w:rsid w:val="00C4285E"/>
    <w:rsid w:val="00C65ABF"/>
    <w:rsid w:val="00C6654C"/>
    <w:rsid w:val="00C869F6"/>
    <w:rsid w:val="00C871D0"/>
    <w:rsid w:val="00CC6322"/>
    <w:rsid w:val="00CD2493"/>
    <w:rsid w:val="00CE3A7D"/>
    <w:rsid w:val="00D00F0B"/>
    <w:rsid w:val="00D04217"/>
    <w:rsid w:val="00D0555E"/>
    <w:rsid w:val="00D10A4E"/>
    <w:rsid w:val="00D135A3"/>
    <w:rsid w:val="00D16F67"/>
    <w:rsid w:val="00D35975"/>
    <w:rsid w:val="00D40615"/>
    <w:rsid w:val="00D43667"/>
    <w:rsid w:val="00D60A0D"/>
    <w:rsid w:val="00D616AF"/>
    <w:rsid w:val="00D96141"/>
    <w:rsid w:val="00DA6E8A"/>
    <w:rsid w:val="00DB31AF"/>
    <w:rsid w:val="00DC2FFF"/>
    <w:rsid w:val="00DC6083"/>
    <w:rsid w:val="00DC6D71"/>
    <w:rsid w:val="00DE2B28"/>
    <w:rsid w:val="00E01B1F"/>
    <w:rsid w:val="00E11E50"/>
    <w:rsid w:val="00E24D62"/>
    <w:rsid w:val="00E32F06"/>
    <w:rsid w:val="00E46129"/>
    <w:rsid w:val="00E61A80"/>
    <w:rsid w:val="00E663B7"/>
    <w:rsid w:val="00E863AD"/>
    <w:rsid w:val="00E976A9"/>
    <w:rsid w:val="00EB421B"/>
    <w:rsid w:val="00EB70EF"/>
    <w:rsid w:val="00F07849"/>
    <w:rsid w:val="00F127B7"/>
    <w:rsid w:val="00F130EC"/>
    <w:rsid w:val="00F363F4"/>
    <w:rsid w:val="00F42886"/>
    <w:rsid w:val="00F55041"/>
    <w:rsid w:val="00F73EBE"/>
    <w:rsid w:val="00F80656"/>
    <w:rsid w:val="00F81D37"/>
    <w:rsid w:val="00F97FAD"/>
    <w:rsid w:val="00FA46A2"/>
    <w:rsid w:val="00FC0CEC"/>
    <w:rsid w:val="00FC5A94"/>
    <w:rsid w:val="00FD684B"/>
    <w:rsid w:val="00FE2C9C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7CF3"/>
  <w15:docId w15:val="{B53D2E87-B65A-4B3C-92E1-07FD6AF5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 w:val="18"/>
        <w:szCs w:val="18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table of authorities" w:uiPriority="9"/>
    <w:lsdException w:name="macro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ABA"/>
    <w:pPr>
      <w:spacing w:line="23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D4A96"/>
    <w:pPr>
      <w:keepNext/>
      <w:keepLines/>
      <w:spacing w:before="23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D4A96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04ABA"/>
    <w:pPr>
      <w:keepNext/>
      <w:keepLines/>
      <w:contextualSpacing/>
      <w:outlineLvl w:val="2"/>
    </w:pPr>
    <w:rPr>
      <w:rFonts w:eastAsiaTheme="majorEastAsia" w:cstheme="majorBidi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D4A96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1D4A96"/>
    <w:rPr>
      <w:rFonts w:ascii="Arial" w:eastAsiaTheme="majorEastAsia" w:hAnsi="Arial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04ABA"/>
    <w:rPr>
      <w:rFonts w:ascii="Arial" w:eastAsiaTheme="majorEastAsia" w:hAnsi="Arial" w:cstheme="majorBidi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877338"/>
    <w:rPr>
      <w:rFonts w:ascii="Arial" w:hAnsi="Arial"/>
      <w:color w:val="262626"/>
      <w:sz w:val="14"/>
    </w:rPr>
  </w:style>
  <w:style w:type="paragraph" w:customStyle="1" w:styleId="Template">
    <w:name w:val="Template"/>
    <w:uiPriority w:val="8"/>
    <w:semiHidden/>
    <w:rsid w:val="00957804"/>
    <w:pPr>
      <w:spacing w:line="160" w:lineRule="exact"/>
    </w:pPr>
    <w:rPr>
      <w:rFonts w:ascii="Arial" w:hAnsi="Arial"/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303A3B"/>
    <w:pPr>
      <w:spacing w:before="40" w:after="40" w:line="240" w:lineRule="atLeast"/>
      <w:ind w:left="113" w:right="113"/>
    </w:pPr>
    <w:rPr>
      <w:rFonts w:ascii="Arial" w:hAnsi="Arial"/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rsid w:val="00C04ABA"/>
    <w:rPr>
      <w:b/>
      <w:sz w:val="20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89049E"/>
    <w:pPr>
      <w:spacing w:line="240" w:lineRule="auto"/>
    </w:pPr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049E"/>
    <w:rPr>
      <w:rFonts w:ascii="Tahoma" w:hAnsi="Tahoma" w:cs="Tahoma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D60A0D"/>
    <w:pPr>
      <w:spacing w:before="20" w:line="240" w:lineRule="auto"/>
    </w:pPr>
    <w:rPr>
      <w:sz w:val="14"/>
    </w:rPr>
  </w:style>
  <w:style w:type="character" w:customStyle="1" w:styleId="DatoTegn">
    <w:name w:val="Dato Tegn"/>
    <w:basedOn w:val="Standardskrifttypeiafsnit"/>
    <w:link w:val="Dato"/>
    <w:uiPriority w:val="99"/>
    <w:semiHidden/>
    <w:rsid w:val="000E4F0F"/>
    <w:rPr>
      <w:rFonts w:ascii="Arial" w:hAnsi="Arial"/>
      <w:sz w:val="14"/>
    </w:rPr>
  </w:style>
  <w:style w:type="paragraph" w:styleId="Listeafsnit">
    <w:name w:val="List Paragraph"/>
    <w:basedOn w:val="Normal"/>
    <w:uiPriority w:val="99"/>
    <w:semiHidden/>
    <w:qFormat/>
    <w:rsid w:val="00214447"/>
    <w:pPr>
      <w:ind w:left="720"/>
      <w:contextualSpacing/>
    </w:pPr>
  </w:style>
  <w:style w:type="paragraph" w:customStyle="1" w:styleId="Template-Dokumenttype">
    <w:name w:val="Template - Dokumenttype"/>
    <w:basedOn w:val="Template"/>
    <w:next w:val="Template"/>
    <w:semiHidden/>
    <w:qFormat/>
    <w:rsid w:val="00455729"/>
    <w:rPr>
      <w:b/>
      <w:color w:val="262626"/>
    </w:rPr>
  </w:style>
  <w:style w:type="character" w:styleId="Hyperlink">
    <w:name w:val="Hyperlink"/>
    <w:basedOn w:val="Standardskrifttypeiafsnit"/>
    <w:uiPriority w:val="21"/>
    <w:semiHidden/>
    <w:rsid w:val="00BF0A8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F0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yklistforbundet.dk/Vimen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AppData\Roaming\Microsoft\Templates\Notat_marts2023.dotx" TargetMode="External"/></Relationships>
</file>

<file path=word/theme/theme1.xml><?xml version="1.0" encoding="utf-8"?>
<a:theme xmlns:a="http://schemas.openxmlformats.org/drawingml/2006/main" name="Office Theme">
  <a:themeElements>
    <a:clrScheme name="Cyklistforbundet">
      <a:dk1>
        <a:sysClr val="windowText" lastClr="000000"/>
      </a:dk1>
      <a:lt1>
        <a:sysClr val="window" lastClr="FFFFFF"/>
      </a:lt1>
      <a:dk2>
        <a:srgbClr val="557396"/>
      </a:dk2>
      <a:lt2>
        <a:srgbClr val="FFFFFF"/>
      </a:lt2>
      <a:accent1>
        <a:srgbClr val="E5242D"/>
      </a:accent1>
      <a:accent2>
        <a:srgbClr val="008C64"/>
      </a:accent2>
      <a:accent3>
        <a:srgbClr val="F57819"/>
      </a:accent3>
      <a:accent4>
        <a:srgbClr val="557396"/>
      </a:accent4>
      <a:accent5>
        <a:srgbClr val="CF320F"/>
      </a:accent5>
      <a:accent6>
        <a:srgbClr val="CECECE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6BF731831AA44948D8CFEED964EA2" ma:contentTypeVersion="15" ma:contentTypeDescription="Create a new document." ma:contentTypeScope="" ma:versionID="611ca642df9178f3f19bc63b8f836c2b">
  <xsd:schema xmlns:xsd="http://www.w3.org/2001/XMLSchema" xmlns:xs="http://www.w3.org/2001/XMLSchema" xmlns:p="http://schemas.microsoft.com/office/2006/metadata/properties" xmlns:ns2="fc4ff719-9a83-448e-94ed-ec0bbbc13d42" xmlns:ns3="cbec5147-1755-41f1-9f81-db6f4b406644" targetNamespace="http://schemas.microsoft.com/office/2006/metadata/properties" ma:root="true" ma:fieldsID="c150b6d7e9098b8074f5f7d7ea946459" ns2:_="" ns3:_="">
    <xsd:import namespace="fc4ff719-9a83-448e-94ed-ec0bbbc13d42"/>
    <xsd:import namespace="cbec5147-1755-41f1-9f81-db6f4b40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ff719-9a83-448e-94ed-ec0bbbc13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d429687-0bd3-44aa-b26f-0eaf6a5746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5147-1755-41f1-9f81-db6f4b4066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18ccb6-705e-4a11-a8f5-c0c929df74d7}" ma:internalName="TaxCatchAll" ma:showField="CatchAllData" ma:web="cbec5147-1755-41f1-9f81-db6f4b406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5147-1755-41f1-9f81-db6f4b406644" xsi:nil="true"/>
    <lcf76f155ced4ddcb4097134ff3c332f xmlns="fc4ff719-9a83-448e-94ed-ec0bbbc13d4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4E4EF-FE90-4605-A9C6-CF6B4FB74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ff719-9a83-448e-94ed-ec0bbbc13d42"/>
    <ds:schemaRef ds:uri="cbec5147-1755-41f1-9f81-db6f4b406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E2376C-DCEA-42B2-94C5-42844A1BAF84}">
  <ds:schemaRefs>
    <ds:schemaRef ds:uri="http://schemas.microsoft.com/office/2006/metadata/properties"/>
    <ds:schemaRef ds:uri="http://schemas.microsoft.com/office/infopath/2007/PartnerControls"/>
    <ds:schemaRef ds:uri="cbec5147-1755-41f1-9f81-db6f4b406644"/>
    <ds:schemaRef ds:uri="fc4ff719-9a83-448e-94ed-ec0bbbc13d42"/>
  </ds:schemaRefs>
</ds:datastoreItem>
</file>

<file path=customXml/itemProps3.xml><?xml version="1.0" encoding="utf-8"?>
<ds:datastoreItem xmlns:ds="http://schemas.openxmlformats.org/officeDocument/2006/customXml" ds:itemID="{207C341A-F476-4FF7-9D29-4231593DA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Notat_marts2023</Template>
  <TotalTime>1809</TotalTime>
  <Pages>1</Pages>
  <Words>95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Cyklistforbundet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Jane Kofod</dc:creator>
  <cp:lastModifiedBy>Jane Kofod</cp:lastModifiedBy>
  <cp:revision>99</cp:revision>
  <dcterms:created xsi:type="dcterms:W3CDTF">2025-03-31T07:12:00Z</dcterms:created>
  <dcterms:modified xsi:type="dcterms:W3CDTF">2025-04-09T11:43:00Z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by:">
    <vt:lpwstr>www.skabelondesign.dk</vt:lpwstr>
  </property>
  <property fmtid="{D5CDD505-2E9C-101B-9397-08002B2CF9AE}" pid="3" name="ContentTypeId">
    <vt:lpwstr>0x01010074D6BF731831AA44948D8CFEED964EA2</vt:lpwstr>
  </property>
  <property fmtid="{D5CDD505-2E9C-101B-9397-08002B2CF9AE}" pid="4" name="MediaServiceImageTags">
    <vt:lpwstr/>
  </property>
</Properties>
</file>